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587"/>
        <w:gridCol w:w="2113"/>
        <w:gridCol w:w="2415"/>
      </w:tblGrid>
      <w:tr w:rsidR="00985442" w:rsidRPr="00514E61" w14:paraId="379BBF18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29CBC" w14:textId="77777777" w:rsidR="00985442" w:rsidRPr="006630EE" w:rsidRDefault="00985442" w:rsidP="00514E6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Name bzw. Firmenbezeichnung des Bieters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39DC1" w14:textId="77777777" w:rsidR="00985442" w:rsidRPr="00514E61" w:rsidRDefault="00985442" w:rsidP="00514E61">
            <w:pPr>
              <w:tabs>
                <w:tab w:val="left" w:pos="709"/>
              </w:tabs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7DD91" w14:textId="77777777" w:rsidR="00985442" w:rsidRPr="006630EE" w:rsidRDefault="00985442" w:rsidP="00514E6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</w:tr>
      <w:tr w:rsidR="00985442" w:rsidRPr="00514E61" w14:paraId="0C219386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ED721" w14:textId="4C1032B0" w:rsidR="00985442" w:rsidRPr="00E3401B" w:rsidRDefault="00E340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1440" w:dyaOrig="1440" w14:anchorId="26B1CB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7" type="#_x0000_t75" style="width:214.5pt;height:18pt" o:ole="">
                  <v:imagedata r:id="rId8" o:title=""/>
                </v:shape>
                <w:control r:id="rId9" w:name="TextBox7" w:shapeid="_x0000_i1157"/>
              </w:objec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FFDE9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C7CEE" w14:textId="2D470B16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0DDF45A1">
                <v:shape id="_x0000_i1093" type="#_x0000_t75" style="width:200.25pt;height:18pt" o:ole="">
                  <v:imagedata r:id="rId10" o:title=""/>
                </v:shape>
                <w:control r:id="rId11" w:name="TextBox8" w:shapeid="_x0000_i1093"/>
              </w:object>
            </w:r>
          </w:p>
        </w:tc>
      </w:tr>
      <w:tr w:rsidR="00985442" w:rsidRPr="00514E61" w14:paraId="0DEE456E" w14:textId="77777777" w:rsidTr="001274BA">
        <w:trPr>
          <w:trHeight w:val="115"/>
        </w:trPr>
        <w:tc>
          <w:tcPr>
            <w:tcW w:w="4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254614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E7BA1" w14:textId="77777777" w:rsidR="00985442" w:rsidRPr="006630EE" w:rsidRDefault="00985442" w:rsidP="00514E61">
            <w:pPr>
              <w:ind w:left="-1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D9ADD2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Anschrift</w:t>
            </w:r>
          </w:p>
        </w:tc>
      </w:tr>
      <w:tr w:rsidR="00985442" w:rsidRPr="00514E61" w14:paraId="76471627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A5545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5F669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AD26A" w14:textId="3C9DA52C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497EDCAF">
                <v:shape id="_x0000_i1095" type="#_x0000_t75" style="width:199.5pt;height:18pt" o:ole="">
                  <v:imagedata r:id="rId12" o:title=""/>
                </v:shape>
                <w:control r:id="rId13" w:name="TextBox9" w:shapeid="_x0000_i1095"/>
              </w:object>
            </w:r>
          </w:p>
        </w:tc>
      </w:tr>
      <w:tr w:rsidR="00985442" w:rsidRPr="00514E61" w14:paraId="7856391B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9DAB8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884C3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C9DDFE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Zuständiger Bearbeiter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985442" w:rsidRPr="00514E61" w14:paraId="308A5ACF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9B254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AFB30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A31C87" w14:textId="3B67031B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22E507B2">
                <v:shape id="_x0000_i1097" type="#_x0000_t75" style="width:199.5pt;height:18pt" o:ole="">
                  <v:imagedata r:id="rId12" o:title=""/>
                </v:shape>
                <w:control r:id="rId14" w:name="TextBox10" w:shapeid="_x0000_i1097"/>
              </w:object>
            </w:r>
          </w:p>
        </w:tc>
      </w:tr>
      <w:tr w:rsidR="00985442" w:rsidRPr="00514E61" w14:paraId="3173433B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A831A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4565C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1E010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3D9B15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Telefax</w:t>
            </w:r>
          </w:p>
        </w:tc>
      </w:tr>
      <w:tr w:rsidR="00985442" w:rsidRPr="00514E61" w14:paraId="34608622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F6AA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1B57F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EC8587" w14:textId="7CBE0F31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4764F8DA">
                <v:shape id="_x0000_i1099" type="#_x0000_t75" style="width:84pt;height:18pt" o:ole="">
                  <v:imagedata r:id="rId15" o:title=""/>
                </v:shape>
                <w:control r:id="rId16" w:name="TextBox11" w:shapeid="_x0000_i1099"/>
              </w:objec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B7551" w14:textId="5CF2FF99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07AB9E16">
                <v:shape id="_x0000_i1101" type="#_x0000_t75" style="width:94.5pt;height:18pt" o:ole="">
                  <v:imagedata r:id="rId17" o:title=""/>
                </v:shape>
                <w:control r:id="rId18" w:name="TextBox12" w:shapeid="_x0000_i1101"/>
              </w:object>
            </w:r>
          </w:p>
        </w:tc>
      </w:tr>
      <w:tr w:rsidR="00053E1E" w:rsidRPr="00514E61" w14:paraId="3866D5C6" w14:textId="77777777" w:rsidTr="001274BA">
        <w:trPr>
          <w:trHeight w:val="199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69ACB" w14:textId="77777777" w:rsidR="00053E1E" w:rsidRPr="00514E61" w:rsidRDefault="00053E1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D52C8" w14:textId="77777777" w:rsidR="00053E1E" w:rsidRPr="00514E61" w:rsidRDefault="00053E1E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DB85E" w14:textId="77777777" w:rsidR="00053E1E" w:rsidRPr="006630EE" w:rsidRDefault="00053E1E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E-Mail-Kontaktadresse</w:t>
            </w:r>
          </w:p>
        </w:tc>
      </w:tr>
      <w:tr w:rsidR="00053E1E" w:rsidRPr="00514E61" w14:paraId="006F2B26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3EEC9" w14:textId="77777777" w:rsidR="00053E1E" w:rsidRPr="00514E61" w:rsidRDefault="00053E1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C7766" w14:textId="77777777" w:rsidR="00053E1E" w:rsidRPr="00514E61" w:rsidRDefault="00053E1E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D70DA" w14:textId="5652C657" w:rsidR="00053E1E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5DDC7221">
                <v:shape id="_x0000_i1103" type="#_x0000_t75" style="width:199.5pt;height:18pt" o:ole="">
                  <v:imagedata r:id="rId12" o:title=""/>
                </v:shape>
                <w:control r:id="rId19" w:name="TextBox13" w:shapeid="_x0000_i1103"/>
              </w:object>
            </w:r>
          </w:p>
        </w:tc>
      </w:tr>
      <w:tr w:rsidR="00551AE9" w:rsidRPr="00514E61" w14:paraId="3B146EB8" w14:textId="77777777" w:rsidTr="001274BA">
        <w:trPr>
          <w:trHeight w:val="115"/>
        </w:trPr>
        <w:tc>
          <w:tcPr>
            <w:tcW w:w="47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3D6FD03" w14:textId="77777777" w:rsidR="00551AE9" w:rsidRPr="00514E61" w:rsidRDefault="00551AE9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Stadtverwaltung Cottbus</w:t>
            </w:r>
          </w:p>
          <w:p w14:paraId="29B53C60" w14:textId="77777777" w:rsidR="007A46F1" w:rsidRPr="00514E61" w:rsidRDefault="007A46F1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Zentrale</w:t>
            </w:r>
            <w:r w:rsidR="005A144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14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1447">
              <w:rPr>
                <w:rFonts w:ascii="Arial" w:hAnsi="Arial" w:cs="Arial"/>
                <w:b/>
                <w:sz w:val="22"/>
                <w:szCs w:val="22"/>
              </w:rPr>
              <w:t>Vergabemanagement</w:t>
            </w:r>
          </w:p>
          <w:p w14:paraId="28D9FD7A" w14:textId="77777777" w:rsidR="007A46F1" w:rsidRPr="00514E61" w:rsidRDefault="007A46F1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Neumarkt 5</w:t>
            </w:r>
          </w:p>
          <w:p w14:paraId="4DDDF98D" w14:textId="77777777" w:rsidR="00551AE9" w:rsidRDefault="007A46F1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0304</w:t>
            </w:r>
            <w:r w:rsidR="00B43A0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14E61">
              <w:rPr>
                <w:rFonts w:ascii="Arial" w:hAnsi="Arial" w:cs="Arial"/>
                <w:b/>
                <w:sz w:val="22"/>
                <w:szCs w:val="22"/>
              </w:rPr>
              <w:t xml:space="preserve"> Cottbu</w:t>
            </w:r>
            <w:r w:rsidR="00053E1E" w:rsidRPr="00514E61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57BB73F5" w14:textId="77777777" w:rsidR="00F8572D" w:rsidRDefault="00F8572D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C60C2" w14:textId="77777777" w:rsidR="00F8572D" w:rsidRDefault="00F8572D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F8DBC0" w14:textId="77777777" w:rsidR="00F8572D" w:rsidRDefault="00F8572D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33675" w14:textId="77777777" w:rsidR="00F8572D" w:rsidRDefault="00F8572D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CFAF4" w14:textId="77777777" w:rsidR="00F8572D" w:rsidRPr="00514E61" w:rsidRDefault="00F8572D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40AF4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B501D8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Geschäftszeichen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551AE9" w:rsidRPr="00514E61" w14:paraId="7019036E" w14:textId="77777777" w:rsidTr="001274BA">
        <w:trPr>
          <w:trHeight w:val="346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19E86BFA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320AD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951EF" w14:textId="73CE4475" w:rsidR="00551AE9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6D134868">
                <v:shape id="_x0000_i1105" type="#_x0000_t75" style="width:199.5pt;height:18pt" o:ole="">
                  <v:imagedata r:id="rId12" o:title=""/>
                </v:shape>
                <w:control r:id="rId20" w:name="TextBox14" w:shapeid="_x0000_i1105"/>
              </w:object>
            </w:r>
          </w:p>
        </w:tc>
      </w:tr>
      <w:tr w:rsidR="00551AE9" w:rsidRPr="00514E61" w14:paraId="79F2E0DB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A5895A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2F4E0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C8EB2D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Umsatzsteuer-Identifikationsnummer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551AE9" w:rsidRPr="00514E61" w14:paraId="37EC98DF" w14:textId="77777777" w:rsidTr="001274BA">
        <w:trPr>
          <w:trHeight w:val="346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75A924A5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FCE24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C43331" w14:textId="7219E152" w:rsidR="00551AE9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1440" w:dyaOrig="1440" w14:anchorId="17CDB79E">
                <v:shape id="_x0000_i1107" type="#_x0000_t75" style="width:199.5pt;height:18pt" o:ole="">
                  <v:imagedata r:id="rId12" o:title=""/>
                </v:shape>
                <w:control r:id="rId21" w:name="TextBox15" w:shapeid="_x0000_i1107"/>
              </w:object>
            </w:r>
          </w:p>
        </w:tc>
      </w:tr>
      <w:tr w:rsidR="00551AE9" w:rsidRPr="00514E61" w14:paraId="52FC5422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B17416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BF37FF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D420D5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Geschäftszeichen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der Vergabestelle</w:t>
            </w:r>
          </w:p>
        </w:tc>
      </w:tr>
      <w:tr w:rsidR="00551AE9" w:rsidRPr="00514E61" w14:paraId="08DCA94A" w14:textId="77777777" w:rsidTr="001274BA">
        <w:trPr>
          <w:trHeight w:val="109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348481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C0EC6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8777" w14:textId="77777777" w:rsidR="00551AE9" w:rsidRPr="00514E61" w:rsidRDefault="000F76A1" w:rsidP="005840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</w:t>
            </w:r>
          </w:p>
        </w:tc>
      </w:tr>
      <w:tr w:rsidR="00551AE9" w:rsidRPr="00514E61" w14:paraId="59E902BD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1457332F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53477F" w14:textId="77777777" w:rsidR="00551AE9" w:rsidRPr="00514E61" w:rsidRDefault="001274BA" w:rsidP="00514E61">
            <w:pPr>
              <w:ind w:left="-1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EAC088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Vergabe-Nr.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der Vergabestelle</w:t>
            </w:r>
          </w:p>
        </w:tc>
      </w:tr>
      <w:tr w:rsidR="00551AE9" w:rsidRPr="00514E61" w14:paraId="4AD3E708" w14:textId="77777777" w:rsidTr="001274BA">
        <w:trPr>
          <w:trHeight w:val="101"/>
        </w:trPr>
        <w:tc>
          <w:tcPr>
            <w:tcW w:w="47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1AE4A0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C1B168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B01B" w14:textId="6C3A516D" w:rsidR="00551AE9" w:rsidRPr="00312BB1" w:rsidRDefault="00816750" w:rsidP="00E518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OV </w:t>
            </w:r>
            <w:r w:rsidR="00CC2143">
              <w:rPr>
                <w:rFonts w:ascii="Arial" w:hAnsi="Arial" w:cs="Arial"/>
                <w:b/>
                <w:sz w:val="24"/>
                <w:szCs w:val="24"/>
              </w:rPr>
              <w:t>108</w:t>
            </w:r>
            <w:r w:rsidR="00C565E5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CC21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3E52F50C" w14:textId="77777777" w:rsidR="00053E1E" w:rsidRPr="000C2733" w:rsidRDefault="00053E1E">
      <w:pPr>
        <w:pStyle w:val="berschrift2"/>
        <w:rPr>
          <w:rFonts w:ascii="Arial" w:hAnsi="Arial" w:cs="Arial"/>
          <w:sz w:val="16"/>
          <w:szCs w:val="16"/>
        </w:rPr>
      </w:pPr>
    </w:p>
    <w:p w14:paraId="0F8FB0B8" w14:textId="77777777" w:rsidR="00584009" w:rsidRPr="004F227E" w:rsidRDefault="00584009">
      <w:pPr>
        <w:pStyle w:val="berschrift2"/>
        <w:rPr>
          <w:rFonts w:ascii="Arial" w:hAnsi="Arial" w:cs="Arial"/>
          <w:sz w:val="24"/>
          <w:u w:val="single"/>
        </w:rPr>
      </w:pPr>
      <w:r w:rsidRPr="004F227E">
        <w:rPr>
          <w:rFonts w:ascii="Arial" w:hAnsi="Arial" w:cs="Arial"/>
          <w:sz w:val="24"/>
          <w:u w:val="single"/>
        </w:rPr>
        <w:t>ANGEBOT</w:t>
      </w:r>
    </w:p>
    <w:p w14:paraId="167B30C7" w14:textId="77777777" w:rsidR="0006597C" w:rsidRPr="0006597C" w:rsidRDefault="0006597C">
      <w:pPr>
        <w:rPr>
          <w:rFonts w:ascii="Arial" w:hAnsi="Arial" w:cs="Arial"/>
          <w:b/>
          <w:sz w:val="16"/>
          <w:szCs w:val="16"/>
        </w:rPr>
      </w:pPr>
    </w:p>
    <w:p w14:paraId="0F0B0309" w14:textId="77777777" w:rsidR="00F8572D" w:rsidRDefault="00F8572D">
      <w:pPr>
        <w:rPr>
          <w:rFonts w:ascii="Arial" w:hAnsi="Arial" w:cs="Arial"/>
          <w:b/>
          <w:sz w:val="22"/>
        </w:rPr>
      </w:pPr>
    </w:p>
    <w:p w14:paraId="6D106DA1" w14:textId="77777777" w:rsidR="00CC2143" w:rsidRDefault="0013682D" w:rsidP="00CC2143">
      <w:pPr>
        <w:ind w:left="705" w:hanging="705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2"/>
        </w:rPr>
        <w:t>f</w:t>
      </w:r>
      <w:r w:rsidR="00053E1E">
        <w:rPr>
          <w:rFonts w:ascii="Arial" w:hAnsi="Arial" w:cs="Arial"/>
          <w:b/>
          <w:sz w:val="22"/>
        </w:rPr>
        <w:t>ür:</w:t>
      </w:r>
      <w:r w:rsidR="00551AE9">
        <w:rPr>
          <w:rFonts w:ascii="Arial" w:hAnsi="Arial" w:cs="Arial"/>
          <w:b/>
          <w:sz w:val="22"/>
        </w:rPr>
        <w:tab/>
      </w:r>
      <w:r w:rsidR="00584009" w:rsidRPr="002A692F">
        <w:rPr>
          <w:rFonts w:ascii="Arial" w:hAnsi="Arial" w:cs="Arial"/>
          <w:sz w:val="22"/>
        </w:rPr>
        <w:t>Lieferung/Leistung von</w:t>
      </w:r>
      <w:r w:rsidR="008F0CE1">
        <w:rPr>
          <w:rFonts w:ascii="Arial" w:hAnsi="Arial" w:cs="Arial"/>
          <w:sz w:val="22"/>
        </w:rPr>
        <w:t xml:space="preserve"> </w:t>
      </w:r>
      <w:r w:rsidR="00551AE9">
        <w:rPr>
          <w:rFonts w:ascii="Arial" w:hAnsi="Arial" w:cs="Arial"/>
          <w:sz w:val="22"/>
        </w:rPr>
        <w:t xml:space="preserve"> </w:t>
      </w:r>
      <w:r w:rsidR="00CC2143">
        <w:rPr>
          <w:rFonts w:ascii="Arial" w:hAnsi="Arial" w:cs="Arial"/>
          <w:b/>
          <w:sz w:val="26"/>
          <w:szCs w:val="26"/>
        </w:rPr>
        <w:t xml:space="preserve">Rahmenvereinbarung Fahrradleasing </w:t>
      </w:r>
    </w:p>
    <w:p w14:paraId="34802159" w14:textId="72D63859" w:rsidR="00BF1FDA" w:rsidRPr="00FF566B" w:rsidRDefault="00CC2143" w:rsidP="00CC2143">
      <w:pPr>
        <w:ind w:left="284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Stadt Cottbus/</w:t>
      </w:r>
      <w:r w:rsidRPr="00CC2143">
        <w:rPr>
          <w:rFonts w:ascii="Arial" w:hAnsi="Arial" w:cs="Arial"/>
          <w:b/>
          <w:sz w:val="26"/>
          <w:szCs w:val="26"/>
        </w:rPr>
        <w:t>Chóśebuz</w:t>
      </w:r>
    </w:p>
    <w:p w14:paraId="328C2C33" w14:textId="77777777" w:rsidR="006877A5" w:rsidRDefault="006877A5">
      <w:pPr>
        <w:rPr>
          <w:rFonts w:ascii="Arial" w:hAnsi="Arial" w:cs="Arial"/>
          <w:b/>
          <w:sz w:val="22"/>
        </w:rPr>
      </w:pPr>
    </w:p>
    <w:p w14:paraId="46886456" w14:textId="77777777" w:rsidR="006877A5" w:rsidRPr="006877A5" w:rsidRDefault="006877A5">
      <w:pPr>
        <w:rPr>
          <w:rFonts w:ascii="Arial" w:hAnsi="Arial" w:cs="Arial"/>
          <w:b/>
          <w:sz w:val="22"/>
        </w:rPr>
      </w:pPr>
    </w:p>
    <w:p w14:paraId="797E1FD7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Ich/Wir biete(n) die Ausführung der oben genannten Leistung zu den von mir/uns eingesetzten Preisen an.</w:t>
      </w:r>
    </w:p>
    <w:p w14:paraId="76986AD2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5046F3E6" w14:textId="77777777" w:rsidR="00BF0221" w:rsidRPr="00C5221E" w:rsidRDefault="00BF0221" w:rsidP="00C5221E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An mein/unser Angebot halte(n) ich/wir mich/uns bis zum Ablauf der Bindefrist gebunden.</w:t>
      </w:r>
    </w:p>
    <w:p w14:paraId="4D0790E7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364EB94C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Die Angebotsendsumme</w:t>
      </w:r>
      <w:r>
        <w:rPr>
          <w:rFonts w:ascii="Arial" w:hAnsi="Arial" w:cs="Arial"/>
          <w:b/>
          <w:sz w:val="22"/>
          <w:szCs w:val="22"/>
        </w:rPr>
        <w:t xml:space="preserve"> (inkl. Preisnachlässe, Skonto etc.)</w:t>
      </w:r>
      <w:r w:rsidRPr="00BF0221">
        <w:rPr>
          <w:rFonts w:ascii="Arial" w:hAnsi="Arial" w:cs="Arial"/>
          <w:b/>
          <w:sz w:val="22"/>
          <w:szCs w:val="22"/>
        </w:rPr>
        <w:t xml:space="preserve"> des </w:t>
      </w:r>
    </w:p>
    <w:p w14:paraId="0527681D" w14:textId="77777777" w:rsidR="00E27592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 xml:space="preserve">Hauptangebotes gem. Leistungsbeschreibung einschl. </w:t>
      </w:r>
    </w:p>
    <w:p w14:paraId="53D1C94C" w14:textId="1B16D042" w:rsidR="00BF0221" w:rsidRDefault="00BF0221" w:rsidP="00F8572D">
      <w:pPr>
        <w:pStyle w:val="Listenabsatz"/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Umsatz</w:t>
      </w:r>
      <w:r w:rsidRPr="00E27592">
        <w:rPr>
          <w:rFonts w:ascii="Arial" w:hAnsi="Arial" w:cs="Arial"/>
          <w:b/>
          <w:sz w:val="22"/>
          <w:szCs w:val="22"/>
        </w:rPr>
        <w:t>steuer</w:t>
      </w:r>
      <w:r w:rsidR="00167C8C" w:rsidRPr="00E27592">
        <w:rPr>
          <w:rFonts w:ascii="Arial" w:hAnsi="Arial" w:cs="Arial"/>
          <w:b/>
          <w:sz w:val="22"/>
          <w:szCs w:val="22"/>
        </w:rPr>
        <w:t xml:space="preserve"> (Brutto)</w:t>
      </w:r>
      <w:r w:rsidRPr="00E27592">
        <w:rPr>
          <w:rFonts w:ascii="Arial" w:hAnsi="Arial" w:cs="Arial"/>
          <w:b/>
          <w:sz w:val="22"/>
          <w:szCs w:val="22"/>
        </w:rPr>
        <w:t xml:space="preserve"> beträgt: </w:t>
      </w:r>
      <w:r w:rsidRPr="00E27592">
        <w:rPr>
          <w:rFonts w:ascii="Arial" w:hAnsi="Arial" w:cs="Arial"/>
          <w:b/>
          <w:sz w:val="22"/>
          <w:szCs w:val="22"/>
        </w:rPr>
        <w:tab/>
      </w:r>
      <w:r w:rsidR="00F8572D">
        <w:rPr>
          <w:rFonts w:ascii="Arial" w:hAnsi="Arial" w:cs="Arial"/>
          <w:b/>
          <w:sz w:val="22"/>
          <w:szCs w:val="22"/>
        </w:rPr>
        <w:tab/>
      </w:r>
      <w:r w:rsidR="00F8572D">
        <w:rPr>
          <w:rFonts w:ascii="Arial" w:hAnsi="Arial" w:cs="Arial"/>
          <w:b/>
          <w:sz w:val="22"/>
          <w:szCs w:val="22"/>
        </w:rPr>
        <w:tab/>
      </w:r>
      <w:r w:rsidR="00F8572D">
        <w:rPr>
          <w:rFonts w:ascii="Arial" w:hAnsi="Arial" w:cs="Arial"/>
          <w:b/>
          <w:sz w:val="22"/>
          <w:szCs w:val="22"/>
        </w:rPr>
        <w:tab/>
      </w:r>
      <w:r w:rsidR="00F8572D">
        <w:rPr>
          <w:rFonts w:ascii="Arial" w:hAnsi="Arial" w:cs="Arial"/>
          <w:b/>
          <w:sz w:val="22"/>
          <w:szCs w:val="22"/>
        </w:rPr>
        <w:tab/>
      </w:r>
      <w:r w:rsidR="00225544" w:rsidRPr="00E27592">
        <w:rPr>
          <w:rFonts w:ascii="Arial" w:hAnsi="Arial" w:cs="Arial"/>
          <w:b/>
        </w:rPr>
        <w:object w:dxaOrig="1440" w:dyaOrig="1440" w14:anchorId="4A09E95C">
          <v:shape id="_x0000_i1158" type="#_x0000_t75" style="width:93pt;height:18pt" o:ole="">
            <v:imagedata r:id="rId22" o:title=""/>
          </v:shape>
          <w:control r:id="rId23" w:name="TextBox1" w:shapeid="_x0000_i1158"/>
        </w:object>
      </w:r>
      <w:r w:rsidR="00167C8C" w:rsidRPr="00E27592">
        <w:rPr>
          <w:rFonts w:ascii="Arial" w:hAnsi="Arial" w:cs="Arial"/>
          <w:b/>
          <w:sz w:val="22"/>
          <w:szCs w:val="22"/>
        </w:rPr>
        <w:t xml:space="preserve"> </w:t>
      </w:r>
      <w:r w:rsidR="00225544" w:rsidRPr="00E27592">
        <w:rPr>
          <w:rFonts w:ascii="Arial" w:hAnsi="Arial" w:cs="Arial"/>
          <w:b/>
          <w:sz w:val="22"/>
          <w:szCs w:val="22"/>
        </w:rPr>
        <w:t xml:space="preserve"> EUR</w:t>
      </w:r>
    </w:p>
    <w:p w14:paraId="32243B42" w14:textId="77777777" w:rsidR="0013682D" w:rsidRPr="00F0574B" w:rsidRDefault="005C2F73" w:rsidP="00BF1FDA">
      <w:pPr>
        <w:pStyle w:val="Listenabsatz"/>
        <w:ind w:left="5676"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43A03" w:rsidRPr="00F0574B">
        <w:rPr>
          <w:rFonts w:ascii="Arial" w:hAnsi="Arial" w:cs="Arial"/>
          <w:b/>
          <w:sz w:val="22"/>
          <w:szCs w:val="22"/>
        </w:rPr>
        <w:tab/>
      </w:r>
    </w:p>
    <w:p w14:paraId="330213DE" w14:textId="77777777" w:rsidR="0013682D" w:rsidRPr="0006597C" w:rsidRDefault="0013682D">
      <w:pPr>
        <w:rPr>
          <w:rFonts w:ascii="Arial" w:hAnsi="Arial" w:cs="Arial"/>
          <w:b/>
          <w:sz w:val="16"/>
          <w:szCs w:val="16"/>
        </w:rPr>
      </w:pPr>
    </w:p>
    <w:p w14:paraId="71C0EAA9" w14:textId="77777777" w:rsidR="00816750" w:rsidRPr="00816750" w:rsidRDefault="00CC0514" w:rsidP="00816750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D1723E">
        <w:rPr>
          <w:rFonts w:ascii="Arial" w:hAnsi="Arial" w:cs="Arial"/>
          <w:sz w:val="22"/>
          <w:szCs w:val="22"/>
        </w:rPr>
        <w:t xml:space="preserve">Bestandteil des </w:t>
      </w:r>
      <w:r w:rsidR="00584009" w:rsidRPr="00D1723E">
        <w:rPr>
          <w:rFonts w:ascii="Arial" w:hAnsi="Arial" w:cs="Arial"/>
          <w:sz w:val="22"/>
          <w:szCs w:val="22"/>
        </w:rPr>
        <w:t>Angebot</w:t>
      </w:r>
      <w:r w:rsidRPr="00D1723E">
        <w:rPr>
          <w:rFonts w:ascii="Arial" w:hAnsi="Arial" w:cs="Arial"/>
          <w:sz w:val="22"/>
          <w:szCs w:val="22"/>
        </w:rPr>
        <w:t>s</w:t>
      </w:r>
      <w:r w:rsidR="00584009" w:rsidRPr="00D1723E">
        <w:rPr>
          <w:rFonts w:ascii="Arial" w:hAnsi="Arial" w:cs="Arial"/>
          <w:sz w:val="22"/>
          <w:szCs w:val="22"/>
        </w:rPr>
        <w:t xml:space="preserve"> </w:t>
      </w:r>
      <w:r w:rsidRPr="00D1723E">
        <w:rPr>
          <w:rFonts w:ascii="Arial" w:hAnsi="Arial" w:cs="Arial"/>
          <w:sz w:val="22"/>
          <w:szCs w:val="22"/>
        </w:rPr>
        <w:t>sind</w:t>
      </w:r>
      <w:r w:rsidR="0006597C">
        <w:rPr>
          <w:rFonts w:ascii="Arial" w:hAnsi="Arial" w:cs="Arial"/>
          <w:sz w:val="22"/>
          <w:szCs w:val="22"/>
        </w:rPr>
        <w:t xml:space="preserve"> die mir mit der </w:t>
      </w:r>
      <w:r w:rsidR="00584009" w:rsidRPr="00D1723E">
        <w:rPr>
          <w:rFonts w:ascii="Arial" w:hAnsi="Arial" w:cs="Arial"/>
          <w:sz w:val="22"/>
          <w:szCs w:val="22"/>
        </w:rPr>
        <w:t>Angebots</w:t>
      </w:r>
      <w:r w:rsidR="008528D2">
        <w:rPr>
          <w:rFonts w:ascii="Arial" w:hAnsi="Arial" w:cs="Arial"/>
          <w:sz w:val="22"/>
          <w:szCs w:val="22"/>
        </w:rPr>
        <w:t>auf</w:t>
      </w:r>
      <w:r w:rsidR="00584009" w:rsidRPr="00D1723E">
        <w:rPr>
          <w:rFonts w:ascii="Arial" w:hAnsi="Arial" w:cs="Arial"/>
          <w:sz w:val="22"/>
          <w:szCs w:val="22"/>
        </w:rPr>
        <w:t>forderung übersandt</w:t>
      </w:r>
      <w:r w:rsidR="0013682D">
        <w:rPr>
          <w:rFonts w:ascii="Arial" w:hAnsi="Arial" w:cs="Arial"/>
          <w:sz w:val="22"/>
          <w:szCs w:val="22"/>
        </w:rPr>
        <w:t>en Vertragsbedingungen sowie alle</w:t>
      </w:r>
      <w:r w:rsidR="00584009" w:rsidRPr="00D1723E">
        <w:rPr>
          <w:rFonts w:ascii="Arial" w:hAnsi="Arial" w:cs="Arial"/>
          <w:sz w:val="22"/>
          <w:szCs w:val="22"/>
        </w:rPr>
        <w:t xml:space="preserve"> sonstigen dort genannten Bedingungen</w:t>
      </w:r>
      <w:r w:rsidR="007A46F1">
        <w:rPr>
          <w:rFonts w:ascii="Arial" w:hAnsi="Arial" w:cs="Arial"/>
          <w:sz w:val="22"/>
          <w:szCs w:val="22"/>
        </w:rPr>
        <w:t>.</w:t>
      </w:r>
      <w:r w:rsidR="000C2733">
        <w:rPr>
          <w:rFonts w:ascii="Arial" w:hAnsi="Arial" w:cs="Arial"/>
          <w:sz w:val="22"/>
          <w:szCs w:val="22"/>
        </w:rPr>
        <w:t xml:space="preserve"> Die vorgegebenen Unterlagen - Vergabemarktplatz Brandenburg, Rubrik „vom Unternehmen auszufüllenden Dokumente“ – waren zwingend für die Angebotserstellung zu nutzen. Abschriften von Leistungsverzeichnungen oder Kostenblättern waren unzulässig. </w:t>
      </w:r>
    </w:p>
    <w:p w14:paraId="10F74C62" w14:textId="77777777" w:rsidR="00CC0256" w:rsidRDefault="00584009" w:rsidP="00167C8C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551AE9">
        <w:rPr>
          <w:rFonts w:ascii="Arial" w:hAnsi="Arial" w:cs="Arial"/>
          <w:sz w:val="22"/>
          <w:szCs w:val="22"/>
        </w:rPr>
        <w:t xml:space="preserve">Der </w:t>
      </w:r>
      <w:r w:rsidR="002A207B">
        <w:rPr>
          <w:rFonts w:ascii="Arial" w:hAnsi="Arial" w:cs="Arial"/>
          <w:sz w:val="22"/>
          <w:szCs w:val="22"/>
        </w:rPr>
        <w:t>Bieter</w:t>
      </w:r>
      <w:r w:rsidRPr="00551AE9">
        <w:rPr>
          <w:rFonts w:ascii="Arial" w:hAnsi="Arial" w:cs="Arial"/>
          <w:sz w:val="22"/>
          <w:szCs w:val="22"/>
        </w:rPr>
        <w:t xml:space="preserve"> erklärt, dass er</w:t>
      </w:r>
      <w:r w:rsidR="002A207B">
        <w:rPr>
          <w:rFonts w:ascii="Arial" w:hAnsi="Arial" w:cs="Arial"/>
          <w:sz w:val="22"/>
          <w:szCs w:val="22"/>
        </w:rPr>
        <w:t>/sie</w:t>
      </w:r>
      <w:r w:rsidRPr="00551AE9">
        <w:rPr>
          <w:rFonts w:ascii="Arial" w:hAnsi="Arial" w:cs="Arial"/>
          <w:sz w:val="22"/>
          <w:szCs w:val="22"/>
        </w:rPr>
        <w:t xml:space="preserve"> sein</w:t>
      </w:r>
      <w:r w:rsidR="00174FB9">
        <w:rPr>
          <w:rFonts w:ascii="Arial" w:hAnsi="Arial" w:cs="Arial"/>
          <w:sz w:val="22"/>
          <w:szCs w:val="22"/>
        </w:rPr>
        <w:t>e</w:t>
      </w:r>
      <w:r w:rsidRPr="00551AE9">
        <w:rPr>
          <w:rFonts w:ascii="Arial" w:hAnsi="Arial" w:cs="Arial"/>
          <w:sz w:val="22"/>
          <w:szCs w:val="22"/>
        </w:rPr>
        <w:t xml:space="preserve"> Verpflichtungen zur Zahlung von Steuern und</w:t>
      </w:r>
      <w:r w:rsidR="00B43A03">
        <w:rPr>
          <w:rFonts w:ascii="Arial" w:hAnsi="Arial" w:cs="Arial"/>
          <w:sz w:val="22"/>
          <w:szCs w:val="22"/>
        </w:rPr>
        <w:t xml:space="preserve"> Abgaben sowie der Beiträge zur</w:t>
      </w:r>
      <w:r w:rsidRPr="00551AE9">
        <w:rPr>
          <w:rFonts w:ascii="Arial" w:hAnsi="Arial" w:cs="Arial"/>
          <w:sz w:val="22"/>
          <w:szCs w:val="22"/>
        </w:rPr>
        <w:t xml:space="preserve"> gesetzlichen Soz</w:t>
      </w:r>
      <w:r w:rsidR="00174FB9">
        <w:rPr>
          <w:rFonts w:ascii="Arial" w:hAnsi="Arial" w:cs="Arial"/>
          <w:sz w:val="22"/>
          <w:szCs w:val="22"/>
        </w:rPr>
        <w:t>ialversicherung ordnungsgemäß erfüllt hat</w:t>
      </w:r>
      <w:r w:rsidR="000A6892">
        <w:rPr>
          <w:rFonts w:ascii="Arial" w:hAnsi="Arial" w:cs="Arial"/>
          <w:sz w:val="22"/>
          <w:szCs w:val="22"/>
        </w:rPr>
        <w:t>.</w:t>
      </w:r>
      <w:r w:rsidR="00174FB9">
        <w:rPr>
          <w:rFonts w:ascii="Arial" w:hAnsi="Arial" w:cs="Arial"/>
          <w:sz w:val="22"/>
          <w:szCs w:val="22"/>
        </w:rPr>
        <w:t xml:space="preserve"> </w:t>
      </w:r>
      <w:r w:rsidR="002A207B">
        <w:rPr>
          <w:rFonts w:ascii="Arial" w:hAnsi="Arial" w:cs="Arial"/>
          <w:sz w:val="22"/>
          <w:szCs w:val="22"/>
        </w:rPr>
        <w:t>Es wird</w:t>
      </w:r>
      <w:r w:rsidR="00174FB9">
        <w:rPr>
          <w:rFonts w:ascii="Arial" w:hAnsi="Arial" w:cs="Arial"/>
          <w:sz w:val="22"/>
          <w:szCs w:val="22"/>
        </w:rPr>
        <w:t xml:space="preserve"> versichert</w:t>
      </w:r>
      <w:r w:rsidR="000A6892">
        <w:rPr>
          <w:rFonts w:ascii="Arial" w:hAnsi="Arial" w:cs="Arial"/>
          <w:sz w:val="22"/>
          <w:szCs w:val="22"/>
        </w:rPr>
        <w:t>, dass kein Insolvenzverfahren beantragt und kein Bußgeld- oder Strafverfahren anhängig ist</w:t>
      </w:r>
      <w:r w:rsidR="002A207B">
        <w:rPr>
          <w:rFonts w:ascii="Arial" w:hAnsi="Arial" w:cs="Arial"/>
          <w:sz w:val="22"/>
          <w:szCs w:val="22"/>
        </w:rPr>
        <w:t xml:space="preserve"> und</w:t>
      </w:r>
      <w:r w:rsidR="00174FB9">
        <w:rPr>
          <w:rFonts w:ascii="Arial" w:hAnsi="Arial" w:cs="Arial"/>
          <w:sz w:val="22"/>
          <w:szCs w:val="22"/>
        </w:rPr>
        <w:t xml:space="preserve"> </w:t>
      </w:r>
      <w:r w:rsidR="002A207B">
        <w:rPr>
          <w:rFonts w:ascii="Arial" w:hAnsi="Arial" w:cs="Arial"/>
          <w:sz w:val="22"/>
          <w:szCs w:val="22"/>
        </w:rPr>
        <w:t xml:space="preserve">der Bieter </w:t>
      </w:r>
      <w:r w:rsidR="00174FB9">
        <w:rPr>
          <w:rFonts w:ascii="Arial" w:hAnsi="Arial" w:cs="Arial"/>
          <w:sz w:val="22"/>
          <w:szCs w:val="22"/>
        </w:rPr>
        <w:t>in den letzten 3 Jahren nicht wegen illegaler Beschäftigung von Arbeitskräften zu einer Freiheitsstrafe von mehr als 3 Monaten oder einer Geldstrafe von meh</w:t>
      </w:r>
      <w:r w:rsidR="0013682D">
        <w:rPr>
          <w:rFonts w:ascii="Arial" w:hAnsi="Arial" w:cs="Arial"/>
          <w:sz w:val="22"/>
          <w:szCs w:val="22"/>
        </w:rPr>
        <w:t>r als 90 Tagessätzen verurteilt</w:t>
      </w:r>
      <w:r w:rsidR="00174FB9">
        <w:rPr>
          <w:rFonts w:ascii="Arial" w:hAnsi="Arial" w:cs="Arial"/>
          <w:sz w:val="22"/>
          <w:szCs w:val="22"/>
        </w:rPr>
        <w:t xml:space="preserve"> oder mit einer Geldstrafe von wenigstens 2.500,00 </w:t>
      </w:r>
      <w:r w:rsidR="000C2733">
        <w:rPr>
          <w:rFonts w:ascii="Arial" w:hAnsi="Arial" w:cs="Arial"/>
          <w:sz w:val="22"/>
          <w:szCs w:val="22"/>
        </w:rPr>
        <w:t>€ b</w:t>
      </w:r>
      <w:r w:rsidR="00174FB9">
        <w:rPr>
          <w:rFonts w:ascii="Arial" w:hAnsi="Arial" w:cs="Arial"/>
          <w:sz w:val="22"/>
          <w:szCs w:val="22"/>
        </w:rPr>
        <w:t>elegt wurde. E</w:t>
      </w:r>
      <w:r w:rsidR="002A207B">
        <w:rPr>
          <w:rFonts w:ascii="Arial" w:hAnsi="Arial" w:cs="Arial"/>
          <w:sz w:val="22"/>
          <w:szCs w:val="22"/>
        </w:rPr>
        <w:t xml:space="preserve">s wird weiterhin </w:t>
      </w:r>
      <w:r w:rsidR="00174FB9">
        <w:rPr>
          <w:rFonts w:ascii="Arial" w:hAnsi="Arial" w:cs="Arial"/>
          <w:sz w:val="22"/>
          <w:szCs w:val="22"/>
        </w:rPr>
        <w:t>versichert, dass Amtsträgern oder für d</w:t>
      </w:r>
      <w:r w:rsidR="0013682D">
        <w:rPr>
          <w:rFonts w:ascii="Arial" w:hAnsi="Arial" w:cs="Arial"/>
          <w:sz w:val="22"/>
          <w:szCs w:val="22"/>
        </w:rPr>
        <w:t>en öffentlichen Dienst</w:t>
      </w:r>
      <w:r w:rsidR="00174FB9">
        <w:rPr>
          <w:rFonts w:ascii="Arial" w:hAnsi="Arial" w:cs="Arial"/>
          <w:sz w:val="22"/>
          <w:szCs w:val="22"/>
        </w:rPr>
        <w:t xml:space="preserve"> Verpflichteten keine Vorteile angeboten, versprochen oder gewährt </w:t>
      </w:r>
      <w:r w:rsidR="002A207B">
        <w:rPr>
          <w:rFonts w:ascii="Arial" w:hAnsi="Arial" w:cs="Arial"/>
          <w:sz w:val="22"/>
          <w:szCs w:val="22"/>
        </w:rPr>
        <w:t>wurden</w:t>
      </w:r>
      <w:r w:rsidR="00174FB9">
        <w:rPr>
          <w:rFonts w:ascii="Arial" w:hAnsi="Arial" w:cs="Arial"/>
          <w:sz w:val="22"/>
          <w:szCs w:val="22"/>
        </w:rPr>
        <w:t>.</w:t>
      </w:r>
    </w:p>
    <w:p w14:paraId="7A3A1028" w14:textId="77777777" w:rsidR="00F8572D" w:rsidRDefault="00F8572D" w:rsidP="00F8572D">
      <w:pPr>
        <w:spacing w:after="120"/>
        <w:rPr>
          <w:rFonts w:ascii="Arial" w:hAnsi="Arial" w:cs="Arial"/>
          <w:sz w:val="22"/>
          <w:szCs w:val="22"/>
        </w:rPr>
      </w:pPr>
    </w:p>
    <w:p w14:paraId="208AD674" w14:textId="77777777" w:rsidR="00F8572D" w:rsidRDefault="00F8572D" w:rsidP="00F8572D">
      <w:pPr>
        <w:spacing w:after="120"/>
        <w:rPr>
          <w:rFonts w:ascii="Arial" w:hAnsi="Arial" w:cs="Arial"/>
          <w:sz w:val="22"/>
          <w:szCs w:val="22"/>
        </w:rPr>
      </w:pPr>
    </w:p>
    <w:p w14:paraId="0951E6CD" w14:textId="77777777" w:rsidR="00167C8C" w:rsidRPr="00167C8C" w:rsidRDefault="00167C8C" w:rsidP="00D442EF">
      <w:pPr>
        <w:pStyle w:val="Listenabsatz"/>
        <w:numPr>
          <w:ilvl w:val="0"/>
          <w:numId w:val="12"/>
        </w:numPr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67C8C">
        <w:rPr>
          <w:rFonts w:ascii="Arial" w:eastAsiaTheme="minorHAnsi" w:hAnsi="Arial" w:cs="Arial"/>
          <w:sz w:val="22"/>
          <w:szCs w:val="22"/>
          <w:lang w:eastAsia="en-US"/>
        </w:rPr>
        <w:t>Mein/Unser Unternehmen ist in folgender Datenbank präqualifiziert:</w:t>
      </w:r>
    </w:p>
    <w:p w14:paraId="261004F7" w14:textId="2926C85D" w:rsidR="00D442EF" w:rsidRDefault="00167C8C" w:rsidP="00D442EF">
      <w:pPr>
        <w:tabs>
          <w:tab w:val="left" w:pos="3402"/>
        </w:tabs>
        <w:spacing w:before="120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94E2A">
        <w:rPr>
          <w:rFonts w:ascii="Arial" w:eastAsiaTheme="minorHAnsi" w:hAnsi="Arial" w:cs="Arial"/>
          <w:sz w:val="22"/>
          <w:szCs w:val="22"/>
          <w:lang w:eastAsia="en-US"/>
        </w:rPr>
        <w:fldChar w:fldCharType="begin">
          <w:ffData>
            <w:name w:val="Kontrollkästchen73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Kontrollkästchen73"/>
      <w:r w:rsidR="00A94E2A">
        <w:rPr>
          <w:rFonts w:ascii="Arial" w:eastAsiaTheme="minorHAnsi" w:hAnsi="Arial" w:cs="Arial"/>
          <w:sz w:val="22"/>
          <w:szCs w:val="22"/>
          <w:lang w:eastAsia="en-US"/>
        </w:rPr>
        <w:instrText xml:space="preserve"> FORMCHECKBOX </w:instrText>
      </w:r>
      <w:r w:rsidR="00CC2143">
        <w:rPr>
          <w:rFonts w:ascii="Arial" w:eastAsiaTheme="minorHAnsi" w:hAnsi="Arial" w:cs="Arial"/>
          <w:sz w:val="22"/>
          <w:szCs w:val="22"/>
          <w:lang w:eastAsia="en-US"/>
        </w:rPr>
      </w:r>
      <w:r w:rsidR="00CC2143">
        <w:rPr>
          <w:rFonts w:ascii="Arial" w:eastAsiaTheme="minorHAnsi" w:hAnsi="Arial" w:cs="Arial"/>
          <w:sz w:val="22"/>
          <w:szCs w:val="22"/>
          <w:lang w:eastAsia="en-US"/>
        </w:rPr>
        <w:fldChar w:fldCharType="separate"/>
      </w:r>
      <w:r w:rsidR="00A94E2A">
        <w:rPr>
          <w:rFonts w:ascii="Arial" w:eastAsiaTheme="minorHAnsi" w:hAnsi="Arial" w:cs="Arial"/>
          <w:sz w:val="22"/>
          <w:szCs w:val="22"/>
          <w:lang w:eastAsia="en-US"/>
        </w:rPr>
        <w:fldChar w:fldCharType="end"/>
      </w:r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hyperlink r:id="rId24" w:history="1">
        <w:r w:rsidRPr="00167C8C">
          <w:rPr>
            <w:rFonts w:ascii="Arial" w:eastAsiaTheme="minorHAnsi" w:hAnsi="Arial" w:cs="Arial"/>
            <w:color w:val="0000FF" w:themeColor="hyperlink"/>
            <w:sz w:val="22"/>
            <w:szCs w:val="22"/>
            <w:u w:val="single"/>
            <w:lang w:eastAsia="en-US"/>
          </w:rPr>
          <w:t>https://amtliches-verzeichnis.ihk.de</w:t>
        </w:r>
      </w:hyperlink>
      <w:r w:rsidRPr="00167C8C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D442EF">
        <w:rPr>
          <w:rFonts w:ascii="Arial" w:eastAsiaTheme="minorHAnsi" w:hAnsi="Arial" w:cs="Arial"/>
          <w:sz w:val="22"/>
          <w:szCs w:val="22"/>
          <w:lang w:eastAsia="en-US"/>
        </w:rPr>
        <w:t>(AVPQ)             Zertifikatsnummer:</w:t>
      </w:r>
      <w:r w:rsidR="00D442EF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D442EF" w:rsidRPr="00E3401B">
        <w:rPr>
          <w:rFonts w:ascii="Arial" w:eastAsiaTheme="minorHAnsi" w:hAnsi="Arial" w:cs="Arial"/>
          <w:b/>
          <w:lang w:eastAsia="en-US"/>
        </w:rPr>
        <w:object w:dxaOrig="1440" w:dyaOrig="1440" w14:anchorId="794A5AC4">
          <v:shape id="_x0000_i1111" type="#_x0000_t75" style="width:90.75pt;height:18pt" o:ole="">
            <v:imagedata r:id="rId25" o:title=""/>
          </v:shape>
          <w:control r:id="rId26" w:name="TextBox31" w:shapeid="_x0000_i1111"/>
        </w:object>
      </w:r>
    </w:p>
    <w:p w14:paraId="4F9B3DF0" w14:textId="1415855C" w:rsidR="00167C8C" w:rsidRDefault="00D442EF" w:rsidP="00D442EF">
      <w:pPr>
        <w:tabs>
          <w:tab w:val="left" w:pos="3402"/>
        </w:tabs>
        <w:spacing w:before="120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    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>Angabe des Zugriffscodes: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91C7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C35AB" w:rsidRPr="00E3401B">
        <w:rPr>
          <w:rFonts w:ascii="Arial" w:eastAsiaTheme="minorHAnsi" w:hAnsi="Arial" w:cs="Arial"/>
          <w:b/>
          <w:lang w:eastAsia="en-US"/>
        </w:rPr>
        <w:object w:dxaOrig="1440" w:dyaOrig="1440" w14:anchorId="34890412">
          <v:shape id="_x0000_i1113" type="#_x0000_t75" style="width:90.75pt;height:18pt" o:ole="">
            <v:imagedata r:id="rId25" o:title=""/>
          </v:shape>
          <w:control r:id="rId27" w:name="TextBox3" w:shapeid="_x0000_i1113"/>
        </w:object>
      </w:r>
    </w:p>
    <w:p w14:paraId="11A40199" w14:textId="2FAE6A33" w:rsidR="00167C8C" w:rsidRPr="00167C8C" w:rsidRDefault="00091C75" w:rsidP="00D442EF">
      <w:pPr>
        <w:tabs>
          <w:tab w:val="left" w:pos="3402"/>
        </w:tabs>
        <w:spacing w:before="120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8309D">
        <w:rPr>
          <w:rFonts w:ascii="Arial" w:eastAsiaTheme="minorHAnsi" w:hAnsi="Arial" w:cs="Arial"/>
          <w:sz w:val="22"/>
          <w:szCs w:val="22"/>
          <w:lang w:eastAsia="en-US"/>
        </w:rPr>
        <w:fldChar w:fldCharType="begin">
          <w:ffData>
            <w:name w:val="Kontrollkästchen74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Kontrollkästchen74"/>
      <w:r w:rsidR="00A8309D">
        <w:rPr>
          <w:rFonts w:ascii="Arial" w:eastAsiaTheme="minorHAnsi" w:hAnsi="Arial" w:cs="Arial"/>
          <w:sz w:val="22"/>
          <w:szCs w:val="22"/>
          <w:lang w:eastAsia="en-US"/>
        </w:rPr>
        <w:instrText xml:space="preserve"> FORMCHECKBOX </w:instrText>
      </w:r>
      <w:r w:rsidR="00CC2143">
        <w:rPr>
          <w:rFonts w:ascii="Arial" w:eastAsiaTheme="minorHAnsi" w:hAnsi="Arial" w:cs="Arial"/>
          <w:sz w:val="22"/>
          <w:szCs w:val="22"/>
          <w:lang w:eastAsia="en-US"/>
        </w:rPr>
      </w:r>
      <w:r w:rsidR="00CC2143">
        <w:rPr>
          <w:rFonts w:ascii="Arial" w:eastAsiaTheme="minorHAnsi" w:hAnsi="Arial" w:cs="Arial"/>
          <w:sz w:val="22"/>
          <w:szCs w:val="22"/>
          <w:lang w:eastAsia="en-US"/>
        </w:rPr>
        <w:fldChar w:fldCharType="separate"/>
      </w:r>
      <w:r w:rsidR="00A8309D">
        <w:rPr>
          <w:rFonts w:ascii="Arial" w:eastAsiaTheme="minorHAnsi" w:hAnsi="Arial" w:cs="Arial"/>
          <w:sz w:val="22"/>
          <w:szCs w:val="22"/>
          <w:lang w:eastAsia="en-US"/>
        </w:rPr>
        <w:fldChar w:fldCharType="end"/>
      </w:r>
      <w:bookmarkEnd w:id="1"/>
      <w:r w:rsidR="001C35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C35AB" w:rsidRPr="00E3401B">
        <w:rPr>
          <w:rFonts w:ascii="Arial" w:eastAsiaTheme="minorHAnsi" w:hAnsi="Arial" w:cs="Arial"/>
          <w:b/>
          <w:lang w:eastAsia="en-US"/>
        </w:rPr>
        <w:object w:dxaOrig="1440" w:dyaOrig="1440" w14:anchorId="076DEB8D">
          <v:shape id="_x0000_i1115" type="#_x0000_t75" style="width:165pt;height:18pt" o:ole="">
            <v:imagedata r:id="rId28" o:title=""/>
          </v:shape>
          <w:control r:id="rId29" w:name="TextBox5" w:shapeid="_x0000_i1115"/>
        </w:object>
      </w:r>
      <w:r w:rsidR="00D442EF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>Angabe</w:t>
      </w:r>
      <w:r w:rsidR="00167C8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>der Registrierungsnummer: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C35AB" w:rsidRPr="00E3401B">
        <w:rPr>
          <w:rFonts w:ascii="Arial" w:eastAsiaTheme="minorHAnsi" w:hAnsi="Arial" w:cs="Arial"/>
          <w:b/>
          <w:lang w:eastAsia="en-US"/>
        </w:rPr>
        <w:object w:dxaOrig="1440" w:dyaOrig="1440" w14:anchorId="1EF23EDD">
          <v:shape id="_x0000_i1117" type="#_x0000_t75" style="width:90.75pt;height:18pt" o:ole="">
            <v:imagedata r:id="rId25" o:title=""/>
          </v:shape>
          <w:control r:id="rId30" w:name="TextBox4" w:shapeid="_x0000_i1117"/>
        </w:object>
      </w:r>
    </w:p>
    <w:p w14:paraId="5BDE0327" w14:textId="77777777" w:rsidR="00091C75" w:rsidRPr="00816750" w:rsidRDefault="00091C75" w:rsidP="00D442EF">
      <w:pPr>
        <w:ind w:left="720"/>
        <w:rPr>
          <w:rFonts w:ascii="Arial" w:hAnsi="Arial" w:cs="Arial"/>
          <w:sz w:val="16"/>
          <w:szCs w:val="16"/>
        </w:rPr>
      </w:pPr>
    </w:p>
    <w:p w14:paraId="6F2BCE53" w14:textId="77777777" w:rsidR="00053E1E" w:rsidRPr="00053E1E" w:rsidRDefault="002A207B" w:rsidP="00D442E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Der </w:t>
      </w:r>
      <w:r w:rsidR="00CC0256" w:rsidRPr="002A692F">
        <w:rPr>
          <w:rFonts w:ascii="Arial" w:hAnsi="Arial" w:cs="Arial"/>
          <w:sz w:val="22"/>
        </w:rPr>
        <w:t>Bieter ist Mitglied folgender Berufsgenossenschaft(en):</w:t>
      </w:r>
    </w:p>
    <w:tbl>
      <w:tblPr>
        <w:tblW w:w="0" w:type="auto"/>
        <w:tblInd w:w="354" w:type="dxa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3051"/>
      </w:tblGrid>
      <w:tr w:rsidR="00053E1E" w:rsidRPr="002A692F" w14:paraId="65E4D6FB" w14:textId="77777777">
        <w:trPr>
          <w:cantSplit/>
          <w:trHeight w:hRule="exact" w:val="269"/>
        </w:trPr>
        <w:tc>
          <w:tcPr>
            <w:tcW w:w="5748" w:type="dxa"/>
            <w:tcBorders>
              <w:bottom w:val="nil"/>
            </w:tcBorders>
          </w:tcPr>
          <w:p w14:paraId="7E973A36" w14:textId="77777777" w:rsidR="00053E1E" w:rsidRPr="00F4224E" w:rsidRDefault="00053E1E" w:rsidP="00D442EF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Bezeichnung</w:t>
            </w:r>
          </w:p>
        </w:tc>
        <w:tc>
          <w:tcPr>
            <w:tcW w:w="3051" w:type="dxa"/>
            <w:tcBorders>
              <w:bottom w:val="nil"/>
            </w:tcBorders>
          </w:tcPr>
          <w:p w14:paraId="0AA137C2" w14:textId="77777777" w:rsidR="00053E1E" w:rsidRPr="00F4224E" w:rsidRDefault="00053E1E" w:rsidP="00D442EF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Mitgliedsnummer</w:t>
            </w:r>
          </w:p>
        </w:tc>
      </w:tr>
      <w:tr w:rsidR="00053E1E" w:rsidRPr="002A692F" w14:paraId="4D23BBFB" w14:textId="77777777">
        <w:trPr>
          <w:cantSplit/>
          <w:trHeight w:hRule="exact" w:val="340"/>
        </w:trPr>
        <w:tc>
          <w:tcPr>
            <w:tcW w:w="5748" w:type="dxa"/>
            <w:tcBorders>
              <w:bottom w:val="single" w:sz="4" w:space="0" w:color="auto"/>
            </w:tcBorders>
          </w:tcPr>
          <w:p w14:paraId="17183C4B" w14:textId="342D450F" w:rsidR="00053E1E" w:rsidRPr="00695598" w:rsidRDefault="00695598" w:rsidP="00D442EF">
            <w:pPr>
              <w:rPr>
                <w:rFonts w:ascii="Arial" w:hAnsi="Arial" w:cs="Arial"/>
                <w:sz w:val="22"/>
                <w:szCs w:val="22"/>
              </w:rPr>
            </w:pPr>
            <w:r w:rsidRPr="00391B87">
              <w:rPr>
                <w:rFonts w:ascii="Arial" w:hAnsi="Arial" w:cs="Arial"/>
                <w:b/>
              </w:rPr>
              <w:object w:dxaOrig="1440" w:dyaOrig="1440" w14:anchorId="4E62786E">
                <v:shape id="_x0000_i1119" type="#_x0000_t75" style="width:270.75pt;height:18pt" o:ole="">
                  <v:imagedata r:id="rId31" o:title=""/>
                </v:shape>
                <w:control r:id="rId32" w:name="TextBox201" w:shapeid="_x0000_i1119"/>
              </w:objec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17CDCC4F" w14:textId="38CC7100" w:rsidR="00053E1E" w:rsidRPr="00350462" w:rsidRDefault="00695598" w:rsidP="00D442EF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1440" w:dyaOrig="1440" w14:anchorId="32B2ED20">
                <v:shape id="_x0000_i1121" type="#_x0000_t75" style="width:144.75pt;height:18pt" o:ole="">
                  <v:imagedata r:id="rId33" o:title=""/>
                </v:shape>
                <w:control r:id="rId34" w:name="TextBox2012" w:shapeid="_x0000_i1121"/>
              </w:object>
            </w:r>
          </w:p>
        </w:tc>
      </w:tr>
    </w:tbl>
    <w:p w14:paraId="6EEF5862" w14:textId="77777777" w:rsidR="00A52C15" w:rsidRPr="002A692F" w:rsidRDefault="00A52C15" w:rsidP="00D442EF">
      <w:pPr>
        <w:rPr>
          <w:rFonts w:ascii="Arial" w:hAnsi="Arial" w:cs="Arial"/>
          <w:sz w:val="16"/>
          <w:u w:val="single"/>
        </w:rPr>
      </w:pPr>
    </w:p>
    <w:p w14:paraId="6F1E9D63" w14:textId="77777777" w:rsidR="0006597C" w:rsidRPr="0006597C" w:rsidRDefault="0006597C" w:rsidP="00D442EF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Der Bieter ist bei folgendem Versicherungsunternehmen haftpflichtversichert:     </w:t>
      </w:r>
    </w:p>
    <w:tbl>
      <w:tblPr>
        <w:tblW w:w="0" w:type="auto"/>
        <w:tblInd w:w="354" w:type="dxa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3051"/>
      </w:tblGrid>
      <w:tr w:rsidR="0006597C" w:rsidRPr="002A692F" w14:paraId="213CC650" w14:textId="77777777">
        <w:trPr>
          <w:cantSplit/>
          <w:trHeight w:hRule="exact" w:val="269"/>
        </w:trPr>
        <w:tc>
          <w:tcPr>
            <w:tcW w:w="5748" w:type="dxa"/>
            <w:tcBorders>
              <w:bottom w:val="nil"/>
            </w:tcBorders>
          </w:tcPr>
          <w:p w14:paraId="0488CD7D" w14:textId="77777777" w:rsidR="0006597C" w:rsidRPr="00F4224E" w:rsidRDefault="0006597C" w:rsidP="00D442EF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Bezeichnung</w:t>
            </w:r>
          </w:p>
        </w:tc>
        <w:tc>
          <w:tcPr>
            <w:tcW w:w="3051" w:type="dxa"/>
            <w:tcBorders>
              <w:bottom w:val="nil"/>
            </w:tcBorders>
          </w:tcPr>
          <w:p w14:paraId="0F3FE4E4" w14:textId="77777777" w:rsidR="0006597C" w:rsidRPr="00F4224E" w:rsidRDefault="0006597C" w:rsidP="00D442EF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Mitgliedsnummer</w:t>
            </w:r>
          </w:p>
        </w:tc>
      </w:tr>
      <w:tr w:rsidR="0006597C" w:rsidRPr="002A692F" w14:paraId="768B4D42" w14:textId="77777777">
        <w:trPr>
          <w:cantSplit/>
          <w:trHeight w:hRule="exact" w:val="340"/>
        </w:trPr>
        <w:tc>
          <w:tcPr>
            <w:tcW w:w="5748" w:type="dxa"/>
            <w:tcBorders>
              <w:bottom w:val="single" w:sz="4" w:space="0" w:color="auto"/>
            </w:tcBorders>
          </w:tcPr>
          <w:p w14:paraId="3390A97B" w14:textId="6B8FCB94" w:rsidR="0006597C" w:rsidRPr="00350462" w:rsidRDefault="00695598" w:rsidP="00D442EF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1440" w:dyaOrig="1440" w14:anchorId="153FC450">
                <v:shape id="_x0000_i1123" type="#_x0000_t75" style="width:268.5pt;height:17.25pt" o:ole="">
                  <v:imagedata r:id="rId35" o:title=""/>
                </v:shape>
                <w:control r:id="rId36" w:name="TextBox2011" w:shapeid="_x0000_i1123"/>
              </w:objec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4FC292EC" w14:textId="53016B08" w:rsidR="0006597C" w:rsidRPr="00695598" w:rsidRDefault="00695598" w:rsidP="00D442EF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1440" w:dyaOrig="1440" w14:anchorId="4A5AE2D1">
                <v:shape id="_x0000_i1125" type="#_x0000_t75" style="width:144.75pt;height:17.25pt" o:ole="">
                  <v:imagedata r:id="rId37" o:title=""/>
                </v:shape>
                <w:control r:id="rId38" w:name="TextBox20121" w:shapeid="_x0000_i1125"/>
              </w:object>
            </w:r>
          </w:p>
        </w:tc>
      </w:tr>
    </w:tbl>
    <w:p w14:paraId="591FE1E6" w14:textId="77777777" w:rsidR="0006597C" w:rsidRPr="00816750" w:rsidRDefault="0006597C" w:rsidP="00D442EF">
      <w:pPr>
        <w:rPr>
          <w:rFonts w:ascii="Arial" w:hAnsi="Arial" w:cs="Arial"/>
          <w:sz w:val="16"/>
          <w:szCs w:val="16"/>
        </w:rPr>
      </w:pPr>
    </w:p>
    <w:p w14:paraId="372A1763" w14:textId="77777777" w:rsidR="00EA7E00" w:rsidRPr="00816750" w:rsidRDefault="00EA7E00" w:rsidP="00D92CAF">
      <w:pPr>
        <w:rPr>
          <w:rFonts w:ascii="Arial" w:hAnsi="Arial" w:cs="Arial"/>
          <w:sz w:val="16"/>
          <w:szCs w:val="16"/>
        </w:rPr>
      </w:pPr>
    </w:p>
    <w:p w14:paraId="64CFFAD8" w14:textId="610B0B0D" w:rsidR="000D1ECF" w:rsidRPr="00E27592" w:rsidRDefault="00CC0256" w:rsidP="00D92CAF">
      <w:pPr>
        <w:numPr>
          <w:ilvl w:val="0"/>
          <w:numId w:val="12"/>
        </w:numPr>
        <w:spacing w:after="120"/>
        <w:rPr>
          <w:rFonts w:ascii="Arial" w:hAnsi="Arial" w:cs="Arial"/>
          <w:sz w:val="16"/>
          <w:szCs w:val="16"/>
        </w:rPr>
      </w:pPr>
      <w:r w:rsidRPr="00E27592">
        <w:rPr>
          <w:rFonts w:ascii="Arial" w:hAnsi="Arial" w:cs="Arial"/>
          <w:sz w:val="22"/>
        </w:rPr>
        <w:t xml:space="preserve">Der Bieter ist ein ausländisches Unternehmen aus einem </w:t>
      </w:r>
      <w:r w:rsidR="00312BB1" w:rsidRPr="00E27592">
        <w:rPr>
          <w:rFonts w:ascii="Arial" w:hAnsi="Arial" w:cs="Arial"/>
          <w:sz w:val="22"/>
        </w:rPr>
        <w:br/>
      </w:r>
      <w:r w:rsidR="00D92CAF">
        <w:rPr>
          <w:rFonts w:ascii="Arial" w:hAnsi="Arial" w:cs="Arial"/>
          <w:sz w:val="22"/>
        </w:rPr>
        <w:fldChar w:fldCharType="begin">
          <w:ffData>
            <w:name w:val="Kontrollkästchen71"/>
            <w:enabled/>
            <w:calcOnExit w:val="0"/>
            <w:checkBox>
              <w:size w:val="30"/>
              <w:default w:val="0"/>
            </w:checkBox>
          </w:ffData>
        </w:fldChar>
      </w:r>
      <w:bookmarkStart w:id="2" w:name="Kontrollkästchen71"/>
      <w:r w:rsidR="00D92CAF"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 w:rsidR="00D92CAF">
        <w:rPr>
          <w:rFonts w:ascii="Arial" w:hAnsi="Arial" w:cs="Arial"/>
          <w:sz w:val="22"/>
        </w:rPr>
        <w:fldChar w:fldCharType="end"/>
      </w:r>
      <w:bookmarkEnd w:id="2"/>
      <w:r w:rsidR="0059188C" w:rsidRPr="00E27592">
        <w:rPr>
          <w:rFonts w:ascii="Arial" w:hAnsi="Arial" w:cs="Arial"/>
          <w:sz w:val="22"/>
        </w:rPr>
        <w:t xml:space="preserve"> EU-Staat –</w:t>
      </w:r>
      <w:r w:rsidR="0006597C" w:rsidRPr="00E27592">
        <w:rPr>
          <w:rFonts w:ascii="Arial" w:hAnsi="Arial" w:cs="Arial"/>
          <w:sz w:val="22"/>
        </w:rPr>
        <w:t xml:space="preserve"> Nationalität</w:t>
      </w:r>
      <w:r w:rsidR="00D5197B">
        <w:rPr>
          <w:rFonts w:ascii="Arial" w:hAnsi="Arial" w:cs="Arial"/>
          <w:sz w:val="22"/>
        </w:rPr>
        <w:t>:</w:t>
      </w:r>
      <w:r w:rsidR="00D5197B">
        <w:rPr>
          <w:rFonts w:ascii="Arial" w:hAnsi="Arial" w:cs="Arial"/>
          <w:sz w:val="22"/>
        </w:rPr>
        <w:tab/>
      </w:r>
      <w:r w:rsidR="00D5197B">
        <w:rPr>
          <w:rFonts w:ascii="Arial" w:hAnsi="Arial" w:cs="Arial"/>
          <w:sz w:val="22"/>
        </w:rPr>
        <w:tab/>
      </w:r>
      <w:r w:rsidR="00D92CAF">
        <w:rPr>
          <w:rFonts w:ascii="Arial" w:hAnsi="Arial" w:cs="Arial"/>
          <w:sz w:val="22"/>
        </w:rPr>
        <w:t xml:space="preserve"> </w:t>
      </w:r>
      <w:r w:rsidR="00D92CAF" w:rsidRPr="00391B87">
        <w:rPr>
          <w:rFonts w:ascii="Arial" w:hAnsi="Arial" w:cs="Arial"/>
          <w:b/>
        </w:rPr>
        <w:object w:dxaOrig="1440" w:dyaOrig="1440" w14:anchorId="1BBC36C8">
          <v:shape id="_x0000_i1127" type="#_x0000_t75" style="width:234pt;height:18pt" o:ole="">
            <v:imagedata r:id="rId39" o:title=""/>
          </v:shape>
          <w:control r:id="rId40" w:name="TextBox20" w:shapeid="_x0000_i1127"/>
        </w:object>
      </w:r>
      <w:r w:rsidR="00312BB1" w:rsidRPr="00E27592">
        <w:rPr>
          <w:rFonts w:ascii="Arial" w:hAnsi="Arial" w:cs="Arial"/>
          <w:sz w:val="22"/>
        </w:rPr>
        <w:br/>
      </w:r>
      <w:r w:rsidR="00D92CAF">
        <w:rPr>
          <w:rFonts w:ascii="Arial" w:hAnsi="Arial" w:cs="Arial"/>
          <w:sz w:val="22"/>
        </w:rPr>
        <w:fldChar w:fldCharType="begin">
          <w:ffData>
            <w:name w:val="Kontrollkästchen72"/>
            <w:enabled/>
            <w:calcOnExit w:val="0"/>
            <w:checkBox>
              <w:size w:val="30"/>
              <w:default w:val="0"/>
            </w:checkBox>
          </w:ffData>
        </w:fldChar>
      </w:r>
      <w:bookmarkStart w:id="3" w:name="Kontrollkästchen72"/>
      <w:r w:rsidR="00D92CAF"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 w:rsidR="00D92CAF">
        <w:rPr>
          <w:rFonts w:ascii="Arial" w:hAnsi="Arial" w:cs="Arial"/>
          <w:sz w:val="22"/>
        </w:rPr>
        <w:fldChar w:fldCharType="end"/>
      </w:r>
      <w:bookmarkEnd w:id="3"/>
      <w:r w:rsidR="0006597C" w:rsidRPr="00E27592">
        <w:rPr>
          <w:rFonts w:ascii="Arial" w:hAnsi="Arial" w:cs="Arial"/>
          <w:sz w:val="22"/>
        </w:rPr>
        <w:t xml:space="preserve"> anderen Staat – Nationalität:</w:t>
      </w:r>
      <w:r w:rsidR="00D5197B">
        <w:rPr>
          <w:rFonts w:ascii="Arial" w:hAnsi="Arial" w:cs="Arial"/>
          <w:sz w:val="22"/>
        </w:rPr>
        <w:tab/>
      </w:r>
      <w:r w:rsidR="0006597C" w:rsidRPr="00E27592">
        <w:rPr>
          <w:rFonts w:ascii="Arial" w:hAnsi="Arial" w:cs="Arial"/>
          <w:sz w:val="22"/>
        </w:rPr>
        <w:t xml:space="preserve"> </w:t>
      </w:r>
      <w:r w:rsidR="00D92CAF" w:rsidRPr="00391B87">
        <w:rPr>
          <w:rFonts w:ascii="Arial" w:hAnsi="Arial" w:cs="Arial"/>
          <w:b/>
        </w:rPr>
        <w:object w:dxaOrig="1440" w:dyaOrig="1440" w14:anchorId="1E8E5BBE">
          <v:shape id="_x0000_i1129" type="#_x0000_t75" style="width:234pt;height:18pt" o:ole="">
            <v:imagedata r:id="rId39" o:title=""/>
          </v:shape>
          <w:control r:id="rId41" w:name="TextBox21" w:shapeid="_x0000_i1129"/>
        </w:object>
      </w:r>
    </w:p>
    <w:p w14:paraId="19D70E0F" w14:textId="77777777" w:rsidR="00D5197B" w:rsidRDefault="00CC0256" w:rsidP="00D5197B">
      <w:pPr>
        <w:numPr>
          <w:ilvl w:val="0"/>
          <w:numId w:val="12"/>
        </w:numPr>
        <w:ind w:left="714" w:hanging="357"/>
        <w:rPr>
          <w:rFonts w:ascii="Arial" w:hAnsi="Arial" w:cs="Arial"/>
        </w:rPr>
      </w:pPr>
      <w:r w:rsidRPr="0099081B">
        <w:rPr>
          <w:rFonts w:ascii="Arial" w:hAnsi="Arial" w:cs="Arial"/>
          <w:sz w:val="22"/>
        </w:rPr>
        <w:t>Der Bieter beabsichtigt, Leistungen an Unterauftragnehmer weiterzugeben</w:t>
      </w:r>
      <w:r w:rsidR="00312BB1" w:rsidRPr="0099081B">
        <w:rPr>
          <w:rFonts w:ascii="Arial" w:hAnsi="Arial" w:cs="Arial"/>
          <w:sz w:val="22"/>
        </w:rPr>
        <w:br/>
      </w:r>
      <w:r w:rsidR="00D92CAF">
        <w:rPr>
          <w:rFonts w:ascii="Arial" w:hAnsi="Arial" w:cs="Arial"/>
          <w:sz w:val="22"/>
        </w:rPr>
        <w:fldChar w:fldCharType="begin">
          <w:ffData>
            <w:name w:val="Kontrollkästchen61"/>
            <w:enabled/>
            <w:calcOnExit w:val="0"/>
            <w:checkBox>
              <w:size w:val="30"/>
              <w:default w:val="0"/>
            </w:checkBox>
          </w:ffData>
        </w:fldChar>
      </w:r>
      <w:bookmarkStart w:id="4" w:name="Kontrollkästchen61"/>
      <w:r w:rsidR="00D92CAF"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 w:rsidR="00D92CAF">
        <w:rPr>
          <w:rFonts w:ascii="Arial" w:hAnsi="Arial" w:cs="Arial"/>
          <w:sz w:val="22"/>
        </w:rPr>
        <w:fldChar w:fldCharType="end"/>
      </w:r>
      <w:bookmarkEnd w:id="4"/>
      <w:r w:rsidRPr="0099081B">
        <w:rPr>
          <w:rFonts w:ascii="Arial" w:hAnsi="Arial" w:cs="Arial"/>
          <w:sz w:val="22"/>
        </w:rPr>
        <w:t xml:space="preserve"> nein</w:t>
      </w:r>
      <w:r w:rsidR="0099081B" w:rsidRPr="00D92CAF">
        <w:rPr>
          <w:rFonts w:ascii="Arial" w:hAnsi="Arial" w:cs="Arial"/>
          <w:sz w:val="22"/>
        </w:rPr>
        <w:br/>
      </w:r>
      <w:r w:rsidR="00D92CAF" w:rsidRPr="00D92CAF">
        <w:rPr>
          <w:rFonts w:ascii="Arial" w:hAnsi="Arial" w:cs="Arial"/>
          <w:sz w:val="22"/>
        </w:rPr>
        <w:fldChar w:fldCharType="begin">
          <w:ffData>
            <w:name w:val="Kontrollkästchen62"/>
            <w:enabled/>
            <w:calcOnExit w:val="0"/>
            <w:checkBox>
              <w:size w:val="30"/>
              <w:default w:val="0"/>
            </w:checkBox>
          </w:ffData>
        </w:fldChar>
      </w:r>
      <w:bookmarkStart w:id="5" w:name="Kontrollkästchen62"/>
      <w:r w:rsidR="00D92CAF" w:rsidRPr="00D92CAF"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 w:rsidR="00D92CAF" w:rsidRPr="00D92CAF">
        <w:rPr>
          <w:rFonts w:ascii="Arial" w:hAnsi="Arial" w:cs="Arial"/>
          <w:sz w:val="22"/>
        </w:rPr>
        <w:fldChar w:fldCharType="end"/>
      </w:r>
      <w:bookmarkEnd w:id="5"/>
      <w:r w:rsidRPr="00D92CAF">
        <w:rPr>
          <w:rFonts w:ascii="Arial" w:hAnsi="Arial" w:cs="Arial"/>
          <w:sz w:val="22"/>
        </w:rPr>
        <w:t xml:space="preserve"> ja;</w:t>
      </w:r>
      <w:r w:rsidR="005A7A3E" w:rsidRPr="00D92CAF">
        <w:rPr>
          <w:rFonts w:ascii="Arial" w:hAnsi="Arial" w:cs="Arial"/>
          <w:sz w:val="22"/>
        </w:rPr>
        <w:t xml:space="preserve"> </w:t>
      </w:r>
      <w:r w:rsidRPr="00D92CAF">
        <w:rPr>
          <w:rFonts w:ascii="Arial" w:hAnsi="Arial" w:cs="Arial"/>
          <w:sz w:val="22"/>
        </w:rPr>
        <w:t xml:space="preserve">eine ausführliche Übersicht </w:t>
      </w:r>
      <w:r w:rsidR="00A52C15" w:rsidRPr="00D92CAF">
        <w:rPr>
          <w:rFonts w:ascii="Arial" w:hAnsi="Arial" w:cs="Arial"/>
          <w:sz w:val="22"/>
        </w:rPr>
        <w:t xml:space="preserve">über Leistungen, die an Unterauftragnehmer vergeben </w:t>
      </w:r>
      <w:r w:rsidR="0099081B" w:rsidRPr="00D92CAF">
        <w:rPr>
          <w:rFonts w:ascii="Arial" w:hAnsi="Arial" w:cs="Arial"/>
          <w:sz w:val="22"/>
        </w:rPr>
        <w:br/>
      </w:r>
      <w:r w:rsidR="0099081B" w:rsidRPr="00D92CAF">
        <w:rPr>
          <w:rFonts w:ascii="Arial" w:hAnsi="Arial" w:cs="Arial"/>
          <w:sz w:val="22"/>
        </w:rPr>
        <w:tab/>
      </w:r>
      <w:r w:rsidR="00A52C15" w:rsidRPr="00D92CAF">
        <w:rPr>
          <w:rFonts w:ascii="Arial" w:hAnsi="Arial" w:cs="Arial"/>
          <w:sz w:val="22"/>
        </w:rPr>
        <w:t xml:space="preserve">werden sollen, </w:t>
      </w:r>
      <w:r w:rsidRPr="00D92CAF">
        <w:rPr>
          <w:rFonts w:ascii="Arial" w:hAnsi="Arial" w:cs="Arial"/>
          <w:sz w:val="22"/>
        </w:rPr>
        <w:t>ist beigefügt</w:t>
      </w:r>
      <w:r w:rsidR="0006597C" w:rsidRPr="00D92CAF">
        <w:rPr>
          <w:rFonts w:ascii="Arial" w:hAnsi="Arial" w:cs="Arial"/>
          <w:sz w:val="22"/>
        </w:rPr>
        <w:t>.</w:t>
      </w:r>
      <w:r w:rsidR="0099081B" w:rsidRPr="00D92CAF">
        <w:rPr>
          <w:rFonts w:ascii="Arial" w:hAnsi="Arial" w:cs="Arial"/>
          <w:sz w:val="22"/>
        </w:rPr>
        <w:br/>
      </w:r>
      <w:r w:rsidR="00A52C15" w:rsidRPr="00D5197B">
        <w:rPr>
          <w:rFonts w:ascii="Arial" w:hAnsi="Arial" w:cs="Arial"/>
          <w:u w:val="single"/>
        </w:rPr>
        <w:t>Hinweis:</w:t>
      </w:r>
      <w:r w:rsidR="00A52C15" w:rsidRPr="00D5197B">
        <w:rPr>
          <w:rFonts w:ascii="Arial" w:hAnsi="Arial" w:cs="Arial"/>
        </w:rPr>
        <w:t xml:space="preserve"> Genauere Angaben zu Unterauftragnehmer/n werden spätestens zum </w:t>
      </w:r>
      <w:r w:rsidR="0006597C" w:rsidRPr="00D5197B">
        <w:rPr>
          <w:rFonts w:ascii="Arial" w:hAnsi="Arial" w:cs="Arial"/>
        </w:rPr>
        <w:t>Zeitpu</w:t>
      </w:r>
      <w:r w:rsidR="00A52C15" w:rsidRPr="00D5197B">
        <w:rPr>
          <w:rFonts w:ascii="Arial" w:hAnsi="Arial" w:cs="Arial"/>
        </w:rPr>
        <w:t xml:space="preserve">nkt einer </w:t>
      </w:r>
      <w:r w:rsidR="00D5197B">
        <w:rPr>
          <w:rFonts w:ascii="Arial" w:hAnsi="Arial" w:cs="Arial"/>
        </w:rPr>
        <w:t xml:space="preserve"> </w:t>
      </w:r>
      <w:r w:rsidR="00D5197B" w:rsidRPr="00D5197B">
        <w:rPr>
          <w:rFonts w:ascii="Arial" w:hAnsi="Arial" w:cs="Arial"/>
        </w:rPr>
        <w:t xml:space="preserve"> </w:t>
      </w:r>
    </w:p>
    <w:p w14:paraId="6A4303E7" w14:textId="77777777" w:rsidR="004F227E" w:rsidRPr="00D5197B" w:rsidRDefault="00D5197B" w:rsidP="00D5197B">
      <w:pPr>
        <w:ind w:left="71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52C15" w:rsidRPr="00D5197B">
        <w:rPr>
          <w:rFonts w:ascii="Arial" w:hAnsi="Arial" w:cs="Arial"/>
        </w:rPr>
        <w:t>Zuschlagserteilung erforderlich.</w:t>
      </w:r>
    </w:p>
    <w:p w14:paraId="27F9A670" w14:textId="77777777" w:rsidR="00816750" w:rsidRPr="0006597C" w:rsidRDefault="00816750" w:rsidP="002A207B">
      <w:pPr>
        <w:rPr>
          <w:rFonts w:ascii="Arial" w:hAnsi="Arial" w:cs="Arial"/>
          <w:sz w:val="16"/>
          <w:szCs w:val="16"/>
        </w:rPr>
      </w:pPr>
    </w:p>
    <w:p w14:paraId="2F72D148" w14:textId="77777777" w:rsidR="005C2F73" w:rsidRPr="00C5221E" w:rsidRDefault="00053E1E" w:rsidP="00C5221E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Bietergemeinschafts- und Kartellerklärung:</w:t>
      </w:r>
      <w:r w:rsidR="00312BB1" w:rsidRPr="00932E46">
        <w:rPr>
          <w:rFonts w:ascii="Arial" w:hAnsi="Arial" w:cs="Arial"/>
          <w:sz w:val="22"/>
        </w:rPr>
        <w:br/>
      </w:r>
      <w:r w:rsidR="00D92CAF">
        <w:rPr>
          <w:rFonts w:ascii="Arial" w:hAnsi="Arial" w:cs="Arial"/>
          <w:sz w:val="22"/>
        </w:rPr>
        <w:fldChar w:fldCharType="begin">
          <w:ffData>
            <w:name w:val="Kontrollkästchen63"/>
            <w:enabled/>
            <w:calcOnExit w:val="0"/>
            <w:checkBox>
              <w:size w:val="30"/>
              <w:default w:val="0"/>
            </w:checkBox>
          </w:ffData>
        </w:fldChar>
      </w:r>
      <w:bookmarkStart w:id="6" w:name="Kontrollkästchen63"/>
      <w:r w:rsidR="00D92CAF"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 w:rsidR="00D92CAF">
        <w:rPr>
          <w:rFonts w:ascii="Arial" w:hAnsi="Arial" w:cs="Arial"/>
          <w:sz w:val="22"/>
        </w:rPr>
        <w:fldChar w:fldCharType="end"/>
      </w:r>
      <w:bookmarkEnd w:id="6"/>
      <w:r w:rsidR="001C7778" w:rsidRPr="00932E46">
        <w:rPr>
          <w:rFonts w:ascii="Arial" w:hAnsi="Arial" w:cs="Arial"/>
          <w:sz w:val="22"/>
        </w:rPr>
        <w:t xml:space="preserve"> </w:t>
      </w:r>
      <w:r w:rsidRPr="00932E46">
        <w:rPr>
          <w:rFonts w:ascii="Arial" w:hAnsi="Arial" w:cs="Arial"/>
          <w:sz w:val="22"/>
        </w:rPr>
        <w:t>Das Unternehmen gehört einer Bietergemeinschaft an</w:t>
      </w:r>
      <w:r w:rsidR="0013682D" w:rsidRPr="00932E46">
        <w:rPr>
          <w:rFonts w:ascii="Arial" w:hAnsi="Arial" w:cs="Arial"/>
          <w:sz w:val="22"/>
        </w:rPr>
        <w:t>.</w:t>
      </w:r>
      <w:r w:rsidR="00932E46" w:rsidRPr="00932E46">
        <w:rPr>
          <w:rFonts w:ascii="Arial" w:hAnsi="Arial" w:cs="Arial"/>
          <w:sz w:val="22"/>
        </w:rPr>
        <w:br/>
      </w:r>
      <w:r w:rsidR="00D5197B">
        <w:rPr>
          <w:rFonts w:ascii="Arial" w:hAnsi="Arial" w:cs="Arial"/>
          <w:sz w:val="22"/>
        </w:rPr>
        <w:t xml:space="preserve">       </w:t>
      </w:r>
      <w:r w:rsidRPr="00932E46">
        <w:rPr>
          <w:rFonts w:ascii="Arial" w:hAnsi="Arial" w:cs="Arial"/>
          <w:sz w:val="22"/>
        </w:rPr>
        <w:t xml:space="preserve">Folgende Unternehmen sind </w:t>
      </w:r>
      <w:r w:rsidR="001C7778" w:rsidRPr="00932E46">
        <w:rPr>
          <w:rFonts w:ascii="Arial" w:hAnsi="Arial" w:cs="Arial"/>
          <w:sz w:val="22"/>
        </w:rPr>
        <w:t>Mitglied der Bietergemeinschaft</w:t>
      </w:r>
      <w:r w:rsidR="00932E46" w:rsidRPr="00932E46">
        <w:rPr>
          <w:rFonts w:ascii="Arial" w:hAnsi="Arial" w:cs="Arial"/>
          <w:sz w:val="22"/>
        </w:rPr>
        <w:t>:</w:t>
      </w:r>
      <w:r w:rsidR="00DD00A3">
        <w:rPr>
          <w:rFonts w:ascii="Arial" w:hAnsi="Arial" w:cs="Arial"/>
          <w:sz w:val="22"/>
        </w:rPr>
        <w:br/>
      </w:r>
      <w:r w:rsidR="00D5197B">
        <w:rPr>
          <w:rFonts w:ascii="Arial" w:hAnsi="Arial" w:cs="Arial"/>
        </w:rPr>
        <w:t xml:space="preserve">       </w:t>
      </w:r>
      <w:r w:rsidR="00932E46" w:rsidRPr="005A7A3E">
        <w:rPr>
          <w:rFonts w:ascii="Arial" w:hAnsi="Arial" w:cs="Arial"/>
        </w:rPr>
        <w:t>(bitte mit dem</w:t>
      </w:r>
      <w:r w:rsidR="001C7778" w:rsidRPr="005A7A3E">
        <w:rPr>
          <w:rFonts w:ascii="Arial" w:hAnsi="Arial" w:cs="Arial"/>
        </w:rPr>
        <w:t xml:space="preserve"> </w:t>
      </w:r>
      <w:r w:rsidR="0013682D" w:rsidRPr="005A7A3E">
        <w:rPr>
          <w:rFonts w:ascii="Arial" w:hAnsi="Arial" w:cs="Arial"/>
        </w:rPr>
        <w:t>b</w:t>
      </w:r>
      <w:r w:rsidR="001C7778" w:rsidRPr="005A7A3E">
        <w:rPr>
          <w:rFonts w:ascii="Arial" w:hAnsi="Arial" w:cs="Arial"/>
        </w:rPr>
        <w:t xml:space="preserve">evollmächtigten </w:t>
      </w:r>
      <w:r w:rsidR="002A207B">
        <w:rPr>
          <w:rFonts w:ascii="Arial" w:hAnsi="Arial" w:cs="Arial"/>
        </w:rPr>
        <w:t>Mitglied</w:t>
      </w:r>
      <w:r w:rsidR="001C7778" w:rsidRPr="005A7A3E">
        <w:rPr>
          <w:rFonts w:ascii="Arial" w:hAnsi="Arial" w:cs="Arial"/>
        </w:rPr>
        <w:t xml:space="preserve"> beginnen)</w:t>
      </w:r>
      <w:r w:rsidR="001C7778" w:rsidRPr="00932E46">
        <w:rPr>
          <w:rFonts w:ascii="Arial" w:hAnsi="Arial" w:cs="Arial"/>
          <w:sz w:val="22"/>
        </w:rPr>
        <w:t xml:space="preserve"> </w:t>
      </w:r>
    </w:p>
    <w:p w14:paraId="62D392A4" w14:textId="77777777" w:rsidR="00053E1E" w:rsidRPr="004F227E" w:rsidRDefault="00053E1E" w:rsidP="00053E1E">
      <w:pPr>
        <w:ind w:left="142" w:hanging="142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4481"/>
      </w:tblGrid>
      <w:tr w:rsidR="00053E1E" w:rsidRPr="00514E61" w14:paraId="4C522D0B" w14:textId="77777777" w:rsidTr="00514E61">
        <w:tc>
          <w:tcPr>
            <w:tcW w:w="4279" w:type="dxa"/>
            <w:shd w:val="clear" w:color="auto" w:fill="auto"/>
          </w:tcPr>
          <w:p w14:paraId="69AD9576" w14:textId="77777777" w:rsidR="00053E1E" w:rsidRPr="00514E61" w:rsidRDefault="00053E1E" w:rsidP="00053E1E">
            <w:pPr>
              <w:rPr>
                <w:rFonts w:ascii="Arial" w:hAnsi="Arial" w:cs="Arial"/>
                <w:sz w:val="22"/>
              </w:rPr>
            </w:pPr>
            <w:r w:rsidRPr="00514E61">
              <w:rPr>
                <w:rFonts w:ascii="Arial" w:hAnsi="Arial" w:cs="Arial"/>
                <w:sz w:val="22"/>
              </w:rPr>
              <w:t>Firmenname</w:t>
            </w:r>
          </w:p>
        </w:tc>
        <w:tc>
          <w:tcPr>
            <w:tcW w:w="4481" w:type="dxa"/>
            <w:shd w:val="clear" w:color="auto" w:fill="auto"/>
          </w:tcPr>
          <w:p w14:paraId="434BC1AF" w14:textId="77777777" w:rsidR="00053E1E" w:rsidRPr="00514E61" w:rsidRDefault="00053E1E" w:rsidP="00053E1E">
            <w:pPr>
              <w:rPr>
                <w:rFonts w:ascii="Arial" w:hAnsi="Arial" w:cs="Arial"/>
                <w:sz w:val="22"/>
              </w:rPr>
            </w:pPr>
            <w:r w:rsidRPr="00514E61">
              <w:rPr>
                <w:rFonts w:ascii="Arial" w:hAnsi="Arial" w:cs="Arial"/>
                <w:sz w:val="22"/>
              </w:rPr>
              <w:t>Firmenname</w:t>
            </w:r>
          </w:p>
        </w:tc>
      </w:tr>
      <w:tr w:rsidR="00053E1E" w:rsidRPr="00514E61" w14:paraId="548EE48C" w14:textId="77777777" w:rsidTr="005A7A3E">
        <w:trPr>
          <w:trHeight w:val="394"/>
        </w:trPr>
        <w:tc>
          <w:tcPr>
            <w:tcW w:w="4279" w:type="dxa"/>
            <w:shd w:val="clear" w:color="auto" w:fill="auto"/>
            <w:vAlign w:val="center"/>
          </w:tcPr>
          <w:p w14:paraId="0796CA01" w14:textId="1EB59915" w:rsidR="00053E1E" w:rsidRPr="00F9168F" w:rsidRDefault="0013682D" w:rsidP="00391B87">
            <w:pPr>
              <w:rPr>
                <w:rFonts w:ascii="Arial" w:hAnsi="Arial" w:cs="Arial"/>
                <w:sz w:val="24"/>
                <w:szCs w:val="24"/>
              </w:rPr>
            </w:pPr>
            <w:r w:rsidRPr="00F9168F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391B87">
              <w:rPr>
                <w:rFonts w:ascii="Arial" w:hAnsi="Arial" w:cs="Arial"/>
              </w:rPr>
              <w:object w:dxaOrig="1440" w:dyaOrig="1440" w14:anchorId="56624DA1">
                <v:shape id="_x0000_i1131" type="#_x0000_t75" style="width:186pt;height:18pt" o:ole="">
                  <v:imagedata r:id="rId42" o:title=""/>
                </v:shape>
                <w:control r:id="rId43" w:name="TextBox22" w:shapeid="_x0000_i1131"/>
              </w:objec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3ED03505" w14:textId="58923CDA" w:rsidR="00053E1E" w:rsidRPr="00F9168F" w:rsidRDefault="0013682D" w:rsidP="00391B87">
            <w:pPr>
              <w:rPr>
                <w:rFonts w:ascii="Arial" w:hAnsi="Arial" w:cs="Arial"/>
                <w:sz w:val="24"/>
                <w:szCs w:val="24"/>
              </w:rPr>
            </w:pPr>
            <w:r w:rsidRPr="00F9168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391B87">
              <w:rPr>
                <w:rFonts w:ascii="Arial" w:hAnsi="Arial" w:cs="Arial"/>
              </w:rPr>
              <w:object w:dxaOrig="1440" w:dyaOrig="1440" w14:anchorId="14490FE1">
                <v:shape id="_x0000_i1133" type="#_x0000_t75" style="width:186pt;height:18pt" o:ole="">
                  <v:imagedata r:id="rId42" o:title=""/>
                </v:shape>
                <w:control r:id="rId44" w:name="TextBox223" w:shapeid="_x0000_i1133"/>
              </w:object>
            </w:r>
          </w:p>
        </w:tc>
      </w:tr>
      <w:tr w:rsidR="00053E1E" w:rsidRPr="00514E61" w14:paraId="639C1BA5" w14:textId="77777777" w:rsidTr="005A7A3E">
        <w:trPr>
          <w:trHeight w:val="394"/>
        </w:trPr>
        <w:tc>
          <w:tcPr>
            <w:tcW w:w="4279" w:type="dxa"/>
            <w:shd w:val="clear" w:color="auto" w:fill="auto"/>
            <w:vAlign w:val="center"/>
          </w:tcPr>
          <w:p w14:paraId="08E29FA3" w14:textId="112C3426" w:rsidR="00053E1E" w:rsidRPr="00F9168F" w:rsidRDefault="0013682D" w:rsidP="00391B87">
            <w:pPr>
              <w:rPr>
                <w:rFonts w:ascii="Arial" w:hAnsi="Arial" w:cs="Arial"/>
                <w:sz w:val="24"/>
                <w:szCs w:val="24"/>
              </w:rPr>
            </w:pPr>
            <w:r w:rsidRPr="00F9168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391B87">
              <w:rPr>
                <w:rFonts w:ascii="Arial" w:hAnsi="Arial" w:cs="Arial"/>
              </w:rPr>
              <w:object w:dxaOrig="1440" w:dyaOrig="1440" w14:anchorId="51F2DDEA">
                <v:shape id="_x0000_i1135" type="#_x0000_t75" style="width:186pt;height:18pt" o:ole="">
                  <v:imagedata r:id="rId42" o:title=""/>
                </v:shape>
                <w:control r:id="rId45" w:name="TextBox221" w:shapeid="_x0000_i1135"/>
              </w:objec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912DC58" w14:textId="186A429F" w:rsidR="00053E1E" w:rsidRPr="00F9168F" w:rsidRDefault="0013682D" w:rsidP="00391B87">
            <w:pPr>
              <w:rPr>
                <w:rFonts w:ascii="Arial" w:hAnsi="Arial" w:cs="Arial"/>
                <w:sz w:val="24"/>
                <w:szCs w:val="24"/>
              </w:rPr>
            </w:pPr>
            <w:r w:rsidRPr="00F9168F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391B87">
              <w:rPr>
                <w:rFonts w:ascii="Arial" w:hAnsi="Arial" w:cs="Arial"/>
              </w:rPr>
              <w:object w:dxaOrig="1440" w:dyaOrig="1440" w14:anchorId="6D38362B">
                <v:shape id="_x0000_i1137" type="#_x0000_t75" style="width:186pt;height:18pt" o:ole="">
                  <v:imagedata r:id="rId42" o:title=""/>
                </v:shape>
                <w:control r:id="rId46" w:name="TextBox224" w:shapeid="_x0000_i1137"/>
              </w:object>
            </w:r>
          </w:p>
        </w:tc>
      </w:tr>
      <w:tr w:rsidR="00053E1E" w:rsidRPr="00514E61" w14:paraId="6F69F730" w14:textId="77777777" w:rsidTr="005A7A3E">
        <w:trPr>
          <w:trHeight w:val="394"/>
        </w:trPr>
        <w:tc>
          <w:tcPr>
            <w:tcW w:w="4279" w:type="dxa"/>
            <w:shd w:val="clear" w:color="auto" w:fill="auto"/>
            <w:vAlign w:val="center"/>
          </w:tcPr>
          <w:p w14:paraId="76DD768F" w14:textId="40C76C75" w:rsidR="00053E1E" w:rsidRPr="00F9168F" w:rsidRDefault="0013682D" w:rsidP="00391B87">
            <w:pPr>
              <w:rPr>
                <w:rFonts w:ascii="Arial" w:hAnsi="Arial" w:cs="Arial"/>
                <w:sz w:val="24"/>
                <w:szCs w:val="24"/>
              </w:rPr>
            </w:pPr>
            <w:r w:rsidRPr="00F9168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91B87">
              <w:rPr>
                <w:rFonts w:ascii="Arial" w:hAnsi="Arial" w:cs="Arial"/>
              </w:rPr>
              <w:object w:dxaOrig="1440" w:dyaOrig="1440" w14:anchorId="2082F97F">
                <v:shape id="_x0000_i1139" type="#_x0000_t75" style="width:186pt;height:18pt" o:ole="">
                  <v:imagedata r:id="rId42" o:title=""/>
                </v:shape>
                <w:control r:id="rId47" w:name="TextBox222" w:shapeid="_x0000_i1139"/>
              </w:objec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291A4230" w14:textId="5C99F354" w:rsidR="00053E1E" w:rsidRPr="00F9168F" w:rsidRDefault="0013682D" w:rsidP="00391B87">
            <w:pPr>
              <w:rPr>
                <w:rFonts w:ascii="Arial" w:hAnsi="Arial" w:cs="Arial"/>
                <w:sz w:val="24"/>
                <w:szCs w:val="24"/>
              </w:rPr>
            </w:pPr>
            <w:r w:rsidRPr="00F9168F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391B87">
              <w:rPr>
                <w:rFonts w:ascii="Arial" w:hAnsi="Arial" w:cs="Arial"/>
              </w:rPr>
              <w:object w:dxaOrig="1440" w:dyaOrig="1440" w14:anchorId="5BAA49F0">
                <v:shape id="_x0000_i1141" type="#_x0000_t75" style="width:186pt;height:18pt" o:ole="">
                  <v:imagedata r:id="rId42" o:title=""/>
                </v:shape>
                <w:control r:id="rId48" w:name="TextBox225" w:shapeid="_x0000_i1141"/>
              </w:object>
            </w:r>
          </w:p>
        </w:tc>
      </w:tr>
    </w:tbl>
    <w:p w14:paraId="4F3CDEC7" w14:textId="77777777" w:rsidR="00053E1E" w:rsidRPr="001C7778" w:rsidRDefault="00053E1E" w:rsidP="00053E1E">
      <w:pPr>
        <w:ind w:left="142" w:hanging="142"/>
        <w:rPr>
          <w:rFonts w:ascii="Arial" w:hAnsi="Arial" w:cs="Arial"/>
          <w:sz w:val="16"/>
          <w:szCs w:val="16"/>
        </w:rPr>
      </w:pPr>
    </w:p>
    <w:p w14:paraId="6D3B5953" w14:textId="77777777" w:rsidR="001C7778" w:rsidRDefault="00D92CAF" w:rsidP="00932E46">
      <w:p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64"/>
            <w:enabled/>
            <w:calcOnExit w:val="0"/>
            <w:checkBox>
              <w:size w:val="30"/>
              <w:default w:val="0"/>
            </w:checkBox>
          </w:ffData>
        </w:fldChar>
      </w:r>
      <w:bookmarkStart w:id="7" w:name="Kontrollkästchen64"/>
      <w:r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7"/>
      <w:r w:rsidR="001C7778">
        <w:rPr>
          <w:rFonts w:ascii="Arial" w:hAnsi="Arial" w:cs="Arial"/>
          <w:sz w:val="22"/>
        </w:rPr>
        <w:t xml:space="preserve"> Das Unternehmen </w:t>
      </w:r>
      <w:r w:rsidR="002A207B">
        <w:rPr>
          <w:rFonts w:ascii="Arial" w:hAnsi="Arial" w:cs="Arial"/>
          <w:sz w:val="22"/>
        </w:rPr>
        <w:t xml:space="preserve">/ der Bieter </w:t>
      </w:r>
      <w:r w:rsidR="001C7778">
        <w:rPr>
          <w:rFonts w:ascii="Arial" w:hAnsi="Arial" w:cs="Arial"/>
          <w:sz w:val="22"/>
        </w:rPr>
        <w:t xml:space="preserve">gehört einem Kartell </w:t>
      </w:r>
      <w:r w:rsidR="0013682D">
        <w:rPr>
          <w:rFonts w:ascii="Arial" w:hAnsi="Arial" w:cs="Arial"/>
          <w:sz w:val="22"/>
        </w:rPr>
        <w:t xml:space="preserve">gem. §§ 2,3 GWB </w:t>
      </w:r>
      <w:r w:rsidR="001C7778">
        <w:rPr>
          <w:rFonts w:ascii="Arial" w:hAnsi="Arial" w:cs="Arial"/>
          <w:sz w:val="22"/>
        </w:rPr>
        <w:t>an</w:t>
      </w:r>
      <w:r w:rsidR="0013682D">
        <w:rPr>
          <w:rFonts w:ascii="Arial" w:hAnsi="Arial" w:cs="Arial"/>
          <w:sz w:val="22"/>
        </w:rPr>
        <w:t>.</w:t>
      </w:r>
      <w:r w:rsidR="00932E46">
        <w:rPr>
          <w:rFonts w:ascii="Arial" w:hAnsi="Arial" w:cs="Arial"/>
          <w:sz w:val="22"/>
        </w:rPr>
        <w:br/>
      </w:r>
      <w:r w:rsidR="001C7778">
        <w:rPr>
          <w:rFonts w:ascii="Arial" w:hAnsi="Arial" w:cs="Arial"/>
          <w:sz w:val="22"/>
        </w:rPr>
        <w:t>Folgende Unternehmen sind beteiligt</w:t>
      </w:r>
      <w:r w:rsidR="00932E46">
        <w:rPr>
          <w:rFonts w:ascii="Arial" w:hAnsi="Arial" w:cs="Arial"/>
          <w:sz w:val="22"/>
        </w:rPr>
        <w:t>:</w:t>
      </w:r>
    </w:p>
    <w:p w14:paraId="18DEA79C" w14:textId="77777777" w:rsidR="001C7778" w:rsidRPr="001C7778" w:rsidRDefault="001C7778" w:rsidP="001C7778">
      <w:pPr>
        <w:ind w:left="142" w:hanging="142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4481"/>
      </w:tblGrid>
      <w:tr w:rsidR="001C7778" w:rsidRPr="00514E61" w14:paraId="09EBA1AA" w14:textId="77777777" w:rsidTr="00514E61">
        <w:tc>
          <w:tcPr>
            <w:tcW w:w="4279" w:type="dxa"/>
            <w:shd w:val="clear" w:color="auto" w:fill="auto"/>
          </w:tcPr>
          <w:p w14:paraId="30D0D939" w14:textId="77777777" w:rsidR="001C7778" w:rsidRPr="00514E61" w:rsidRDefault="001C7778" w:rsidP="001C7778">
            <w:pPr>
              <w:rPr>
                <w:rFonts w:ascii="Arial" w:hAnsi="Arial" w:cs="Arial"/>
                <w:sz w:val="22"/>
              </w:rPr>
            </w:pPr>
            <w:r w:rsidRPr="00514E61">
              <w:rPr>
                <w:rFonts w:ascii="Arial" w:hAnsi="Arial" w:cs="Arial"/>
                <w:sz w:val="22"/>
              </w:rPr>
              <w:t>Firmenname</w:t>
            </w:r>
          </w:p>
        </w:tc>
        <w:tc>
          <w:tcPr>
            <w:tcW w:w="4481" w:type="dxa"/>
            <w:shd w:val="clear" w:color="auto" w:fill="auto"/>
          </w:tcPr>
          <w:p w14:paraId="572A3978" w14:textId="77777777" w:rsidR="001C7778" w:rsidRPr="00514E61" w:rsidRDefault="001C7778" w:rsidP="001C7778">
            <w:pPr>
              <w:rPr>
                <w:rFonts w:ascii="Arial" w:hAnsi="Arial" w:cs="Arial"/>
                <w:sz w:val="22"/>
              </w:rPr>
            </w:pPr>
            <w:r w:rsidRPr="00514E61">
              <w:rPr>
                <w:rFonts w:ascii="Arial" w:hAnsi="Arial" w:cs="Arial"/>
                <w:sz w:val="22"/>
              </w:rPr>
              <w:t>Firmenname</w:t>
            </w:r>
          </w:p>
        </w:tc>
      </w:tr>
      <w:tr w:rsidR="001C7778" w:rsidRPr="00514E61" w14:paraId="57D3C6A0" w14:textId="77777777" w:rsidTr="0099081B">
        <w:trPr>
          <w:trHeight w:val="409"/>
        </w:trPr>
        <w:tc>
          <w:tcPr>
            <w:tcW w:w="4279" w:type="dxa"/>
            <w:shd w:val="clear" w:color="auto" w:fill="auto"/>
            <w:vAlign w:val="center"/>
          </w:tcPr>
          <w:p w14:paraId="2FA5ADE8" w14:textId="3A9BA5F5" w:rsidR="001C7778" w:rsidRPr="00F9168F" w:rsidRDefault="00391B87" w:rsidP="00990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object w:dxaOrig="1440" w:dyaOrig="1440" w14:anchorId="2EE35CFF">
                <v:shape id="_x0000_i1143" type="#_x0000_t75" style="width:186pt;height:18pt" o:ole="">
                  <v:imagedata r:id="rId42" o:title=""/>
                </v:shape>
                <w:control r:id="rId49" w:name="TextBox226" w:shapeid="_x0000_i1143"/>
              </w:objec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020D6B23" w14:textId="401BB904" w:rsidR="001C7778" w:rsidRPr="00F9168F" w:rsidRDefault="00391B87" w:rsidP="00990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object w:dxaOrig="1440" w:dyaOrig="1440" w14:anchorId="63737030">
                <v:shape id="_x0000_i1145" type="#_x0000_t75" style="width:186pt;height:18pt" o:ole="">
                  <v:imagedata r:id="rId42" o:title=""/>
                </v:shape>
                <w:control r:id="rId50" w:name="TextBox229" w:shapeid="_x0000_i1145"/>
              </w:object>
            </w:r>
          </w:p>
        </w:tc>
      </w:tr>
      <w:tr w:rsidR="001C7778" w:rsidRPr="00514E61" w14:paraId="728BE556" w14:textId="77777777" w:rsidTr="0099081B">
        <w:trPr>
          <w:trHeight w:val="409"/>
        </w:trPr>
        <w:tc>
          <w:tcPr>
            <w:tcW w:w="4279" w:type="dxa"/>
            <w:shd w:val="clear" w:color="auto" w:fill="auto"/>
            <w:vAlign w:val="center"/>
          </w:tcPr>
          <w:p w14:paraId="7277C8B5" w14:textId="32FDC37C" w:rsidR="001C7778" w:rsidRPr="00F9168F" w:rsidRDefault="00391B87" w:rsidP="00990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object w:dxaOrig="1440" w:dyaOrig="1440" w14:anchorId="5EA3BB33">
                <v:shape id="_x0000_i1147" type="#_x0000_t75" style="width:186pt;height:18pt" o:ole="">
                  <v:imagedata r:id="rId42" o:title=""/>
                </v:shape>
                <w:control r:id="rId51" w:name="TextBox227" w:shapeid="_x0000_i1147"/>
              </w:objec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785BBDC3" w14:textId="62A45C47" w:rsidR="001C7778" w:rsidRPr="00F9168F" w:rsidRDefault="00391B87" w:rsidP="00990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object w:dxaOrig="1440" w:dyaOrig="1440" w14:anchorId="4A518498">
                <v:shape id="_x0000_i1149" type="#_x0000_t75" style="width:186pt;height:18pt" o:ole="">
                  <v:imagedata r:id="rId42" o:title=""/>
                </v:shape>
                <w:control r:id="rId52" w:name="TextBox2210" w:shapeid="_x0000_i1149"/>
              </w:object>
            </w:r>
          </w:p>
        </w:tc>
      </w:tr>
      <w:tr w:rsidR="001C7778" w:rsidRPr="00514E61" w14:paraId="2DF95093" w14:textId="77777777" w:rsidTr="0099081B">
        <w:trPr>
          <w:trHeight w:val="409"/>
        </w:trPr>
        <w:tc>
          <w:tcPr>
            <w:tcW w:w="4279" w:type="dxa"/>
            <w:shd w:val="clear" w:color="auto" w:fill="auto"/>
            <w:vAlign w:val="center"/>
          </w:tcPr>
          <w:p w14:paraId="7BEA0C0D" w14:textId="6C565E98" w:rsidR="001C7778" w:rsidRPr="00F9168F" w:rsidRDefault="00391B87" w:rsidP="00990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object w:dxaOrig="1440" w:dyaOrig="1440" w14:anchorId="345898BB">
                <v:shape id="_x0000_i1151" type="#_x0000_t75" style="width:186pt;height:18pt" o:ole="">
                  <v:imagedata r:id="rId42" o:title=""/>
                </v:shape>
                <w:control r:id="rId53" w:name="TextBox228" w:shapeid="_x0000_i1151"/>
              </w:objec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5CDD39A5" w14:textId="2AD6F956" w:rsidR="001C7778" w:rsidRPr="00F9168F" w:rsidRDefault="00391B87" w:rsidP="009908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object w:dxaOrig="1440" w:dyaOrig="1440" w14:anchorId="45E80BC9">
                <v:shape id="_x0000_i1153" type="#_x0000_t75" style="width:186pt;height:18pt" o:ole="">
                  <v:imagedata r:id="rId42" o:title=""/>
                </v:shape>
                <w:control r:id="rId54" w:name="TextBox2211" w:shapeid="_x0000_i1153"/>
              </w:object>
            </w:r>
          </w:p>
        </w:tc>
      </w:tr>
    </w:tbl>
    <w:p w14:paraId="5094E4E1" w14:textId="77777777" w:rsidR="001C7778" w:rsidRDefault="00035CDF" w:rsidP="00932E46">
      <w:pPr>
        <w:ind w:left="426"/>
        <w:rPr>
          <w:rFonts w:ascii="Arial" w:hAnsi="Arial" w:cs="Arial"/>
          <w:sz w:val="18"/>
          <w:szCs w:val="18"/>
        </w:rPr>
      </w:pPr>
      <w:r w:rsidRPr="00932E46">
        <w:rPr>
          <w:rFonts w:ascii="Arial" w:hAnsi="Arial" w:cs="Arial"/>
          <w:sz w:val="18"/>
          <w:szCs w:val="18"/>
        </w:rPr>
        <w:t>(Für weitere Unternehmen bitte einen Anhang fertigen)</w:t>
      </w:r>
    </w:p>
    <w:p w14:paraId="7B1D5E88" w14:textId="77777777" w:rsidR="008F0CE1" w:rsidRDefault="008F0CE1" w:rsidP="00932E46">
      <w:pPr>
        <w:ind w:left="426"/>
        <w:rPr>
          <w:rFonts w:ascii="Arial" w:hAnsi="Arial" w:cs="Arial"/>
          <w:sz w:val="18"/>
          <w:szCs w:val="18"/>
        </w:rPr>
      </w:pPr>
    </w:p>
    <w:p w14:paraId="30C07C98" w14:textId="77777777" w:rsidR="00F8572D" w:rsidRDefault="00F8572D" w:rsidP="00932E46">
      <w:pPr>
        <w:ind w:left="426"/>
        <w:rPr>
          <w:rFonts w:ascii="Arial" w:hAnsi="Arial" w:cs="Arial"/>
          <w:sz w:val="18"/>
          <w:szCs w:val="18"/>
        </w:rPr>
      </w:pPr>
    </w:p>
    <w:p w14:paraId="6378B05A" w14:textId="77777777" w:rsidR="00F8572D" w:rsidRDefault="00F8572D" w:rsidP="00932E46">
      <w:pPr>
        <w:ind w:left="426"/>
        <w:rPr>
          <w:rFonts w:ascii="Arial" w:hAnsi="Arial" w:cs="Arial"/>
          <w:sz w:val="18"/>
          <w:szCs w:val="18"/>
        </w:rPr>
      </w:pPr>
    </w:p>
    <w:p w14:paraId="2812646F" w14:textId="77777777" w:rsidR="00F8572D" w:rsidRDefault="00F8572D" w:rsidP="00932E46">
      <w:pPr>
        <w:ind w:left="426"/>
        <w:rPr>
          <w:rFonts w:ascii="Arial" w:hAnsi="Arial" w:cs="Arial"/>
          <w:sz w:val="18"/>
          <w:szCs w:val="18"/>
        </w:rPr>
      </w:pPr>
    </w:p>
    <w:p w14:paraId="64A3B3D7" w14:textId="77777777" w:rsidR="00035CDF" w:rsidRPr="0006597C" w:rsidRDefault="00035CDF" w:rsidP="0006597C">
      <w:pPr>
        <w:rPr>
          <w:rFonts w:ascii="Arial" w:hAnsi="Arial" w:cs="Arial"/>
          <w:sz w:val="16"/>
          <w:szCs w:val="16"/>
        </w:rPr>
      </w:pPr>
    </w:p>
    <w:p w14:paraId="77371DD0" w14:textId="77777777" w:rsidR="0006597C" w:rsidRPr="00932E46" w:rsidRDefault="0006597C" w:rsidP="00167C8C">
      <w:pPr>
        <w:pStyle w:val="Listenabsatz"/>
        <w:numPr>
          <w:ilvl w:val="0"/>
          <w:numId w:val="12"/>
        </w:numPr>
        <w:spacing w:after="120"/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Laut beigefügtem Nachweis ist der Bieter bevorzugter Wettbewerbsteilnehmer:</w:t>
      </w:r>
    </w:p>
    <w:p w14:paraId="187FA52F" w14:textId="77777777" w:rsidR="00932E46" w:rsidRDefault="00391B87" w:rsidP="00932E46">
      <w:pPr>
        <w:spacing w:after="120"/>
        <w:ind w:left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68"/>
            <w:enabled/>
            <w:calcOnExit w:val="0"/>
            <w:checkBox>
              <w:size w:val="30"/>
              <w:default w:val="0"/>
            </w:checkBox>
          </w:ffData>
        </w:fldChar>
      </w:r>
      <w:bookmarkStart w:id="8" w:name="Kontrollkästchen68"/>
      <w:r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8"/>
      <w:r w:rsidR="0006597C">
        <w:rPr>
          <w:rFonts w:ascii="Arial" w:hAnsi="Arial" w:cs="Arial"/>
          <w:sz w:val="22"/>
        </w:rPr>
        <w:t xml:space="preserve"> als Behindertenwerkstatt</w:t>
      </w:r>
      <w:r>
        <w:rPr>
          <w:rFonts w:ascii="Arial" w:hAnsi="Arial" w:cs="Arial"/>
          <w:sz w:val="22"/>
        </w:rPr>
        <w:t xml:space="preserve">  </w:t>
      </w:r>
      <w:r w:rsidR="0006597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Kontrollkästchen69"/>
            <w:enabled/>
            <w:calcOnExit w:val="0"/>
            <w:checkBox>
              <w:size w:val="30"/>
              <w:default w:val="0"/>
            </w:checkBox>
          </w:ffData>
        </w:fldChar>
      </w:r>
      <w:bookmarkStart w:id="9" w:name="Kontrollkästchen69"/>
      <w:r>
        <w:rPr>
          <w:rFonts w:ascii="Arial" w:hAnsi="Arial" w:cs="Arial"/>
          <w:sz w:val="22"/>
        </w:rPr>
        <w:instrText xml:space="preserve"> FORMCHECKBOX </w:instrText>
      </w:r>
      <w:r w:rsidR="00CC2143">
        <w:rPr>
          <w:rFonts w:ascii="Arial" w:hAnsi="Arial" w:cs="Arial"/>
          <w:sz w:val="22"/>
        </w:rPr>
      </w:r>
      <w:r w:rsidR="00CC2143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9"/>
      <w:r w:rsidR="0006597C">
        <w:rPr>
          <w:rFonts w:ascii="Arial" w:hAnsi="Arial" w:cs="Arial"/>
          <w:sz w:val="22"/>
        </w:rPr>
        <w:t xml:space="preserve"> als Blindenwerkstatt</w:t>
      </w:r>
    </w:p>
    <w:p w14:paraId="73F0AFD9" w14:textId="77777777" w:rsidR="00EA7E00" w:rsidRPr="0006597C" w:rsidRDefault="00EA7E00" w:rsidP="0006597C">
      <w:pPr>
        <w:rPr>
          <w:rFonts w:ascii="Arial" w:hAnsi="Arial" w:cs="Arial"/>
          <w:sz w:val="16"/>
          <w:szCs w:val="16"/>
        </w:rPr>
      </w:pPr>
    </w:p>
    <w:p w14:paraId="73970560" w14:textId="77777777" w:rsidR="00E27592" w:rsidRDefault="001C7778" w:rsidP="00167C8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Der Bieter erklärt sich damit einverstanden, dass die v</w:t>
      </w:r>
      <w:r w:rsidR="00932E46" w:rsidRPr="00932E46">
        <w:rPr>
          <w:rFonts w:ascii="Arial" w:hAnsi="Arial" w:cs="Arial"/>
          <w:sz w:val="22"/>
        </w:rPr>
        <w:t xml:space="preserve">on ihm mitgeteilten </w:t>
      </w:r>
      <w:r w:rsidRPr="00932E46">
        <w:rPr>
          <w:rFonts w:ascii="Arial" w:hAnsi="Arial" w:cs="Arial"/>
          <w:sz w:val="22"/>
        </w:rPr>
        <w:t xml:space="preserve">personenbezogenen Daten für das Vergabeverfahren verarbeitet und gespeichert </w:t>
      </w:r>
    </w:p>
    <w:p w14:paraId="03B6234C" w14:textId="77777777" w:rsidR="00CC0256" w:rsidRPr="00932E46" w:rsidRDefault="001C7778" w:rsidP="00E27592">
      <w:pPr>
        <w:pStyle w:val="Listenabsatz"/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werden können</w:t>
      </w:r>
      <w:r w:rsidR="000C2733">
        <w:rPr>
          <w:rFonts w:ascii="Arial" w:hAnsi="Arial" w:cs="Arial"/>
          <w:sz w:val="22"/>
        </w:rPr>
        <w:t xml:space="preserve">. </w:t>
      </w:r>
      <w:r w:rsidRPr="00932E46">
        <w:rPr>
          <w:rFonts w:ascii="Arial" w:hAnsi="Arial" w:cs="Arial"/>
          <w:sz w:val="22"/>
        </w:rPr>
        <w:t xml:space="preserve"> </w:t>
      </w:r>
    </w:p>
    <w:p w14:paraId="7D74D1FA" w14:textId="77777777" w:rsidR="001C7778" w:rsidRPr="00932E46" w:rsidRDefault="001C7778" w:rsidP="001C7778">
      <w:pPr>
        <w:rPr>
          <w:rFonts w:ascii="Arial" w:hAnsi="Arial" w:cs="Arial"/>
          <w:sz w:val="16"/>
          <w:szCs w:val="16"/>
        </w:rPr>
      </w:pPr>
    </w:p>
    <w:p w14:paraId="05A86CF1" w14:textId="77777777" w:rsidR="007867E2" w:rsidRPr="00932E46" w:rsidRDefault="00CC0256" w:rsidP="00167C8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Der Bieter ist sich bewusst, dass vorsätzlich unzutreffende Erklärungen den Ausschluss von diese</w:t>
      </w:r>
      <w:r w:rsidR="004F227E" w:rsidRPr="00932E46">
        <w:rPr>
          <w:rFonts w:ascii="Arial" w:hAnsi="Arial" w:cs="Arial"/>
          <w:sz w:val="22"/>
        </w:rPr>
        <w:t>m</w:t>
      </w:r>
      <w:r w:rsidRPr="00932E46">
        <w:rPr>
          <w:rFonts w:ascii="Arial" w:hAnsi="Arial" w:cs="Arial"/>
          <w:sz w:val="22"/>
        </w:rPr>
        <w:t xml:space="preserve"> und von weiteren </w:t>
      </w:r>
      <w:r w:rsidR="004F227E" w:rsidRPr="00932E46">
        <w:rPr>
          <w:rFonts w:ascii="Arial" w:hAnsi="Arial" w:cs="Arial"/>
          <w:sz w:val="22"/>
        </w:rPr>
        <w:t>Vergabeverfahren</w:t>
      </w:r>
      <w:r w:rsidRPr="00932E46">
        <w:rPr>
          <w:rFonts w:ascii="Arial" w:hAnsi="Arial" w:cs="Arial"/>
          <w:sz w:val="22"/>
        </w:rPr>
        <w:t xml:space="preserve"> zur Folge haben können.</w:t>
      </w:r>
    </w:p>
    <w:p w14:paraId="29681C9D" w14:textId="77777777" w:rsidR="001C7778" w:rsidRPr="004F227E" w:rsidRDefault="001C7778" w:rsidP="001C7778">
      <w:pPr>
        <w:rPr>
          <w:rFonts w:ascii="Arial" w:hAnsi="Arial" w:cs="Arial"/>
          <w:sz w:val="16"/>
          <w:szCs w:val="16"/>
        </w:rPr>
      </w:pPr>
    </w:p>
    <w:p w14:paraId="1A1E7C51" w14:textId="77777777" w:rsidR="007867E2" w:rsidRPr="00932E46" w:rsidRDefault="001C7778" w:rsidP="0040160F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  <w:u w:val="single"/>
        </w:rPr>
        <w:t xml:space="preserve">Wichtige </w:t>
      </w:r>
      <w:r w:rsidR="007867E2" w:rsidRPr="00932E46">
        <w:rPr>
          <w:rFonts w:ascii="Arial" w:hAnsi="Arial" w:cs="Arial"/>
          <w:sz w:val="22"/>
          <w:u w:val="single"/>
        </w:rPr>
        <w:t>Hinweise:</w:t>
      </w:r>
      <w:r w:rsidR="007867E2" w:rsidRPr="00932E46">
        <w:rPr>
          <w:rFonts w:ascii="Arial" w:hAnsi="Arial" w:cs="Arial"/>
          <w:sz w:val="22"/>
        </w:rPr>
        <w:t xml:space="preserve"> Bei elektronischen Angeboten ist </w:t>
      </w:r>
      <w:r w:rsidR="000C2733">
        <w:rPr>
          <w:rFonts w:ascii="Arial" w:hAnsi="Arial" w:cs="Arial"/>
          <w:sz w:val="22"/>
        </w:rPr>
        <w:t xml:space="preserve">das Formblatt auszufüllen, jedoch </w:t>
      </w:r>
      <w:r w:rsidR="007867E2" w:rsidRPr="00932E46">
        <w:rPr>
          <w:rFonts w:ascii="Arial" w:hAnsi="Arial" w:cs="Arial"/>
          <w:sz w:val="22"/>
        </w:rPr>
        <w:t>eine Un</w:t>
      </w:r>
      <w:r w:rsidR="000C2733">
        <w:rPr>
          <w:rFonts w:ascii="Arial" w:hAnsi="Arial" w:cs="Arial"/>
          <w:sz w:val="22"/>
        </w:rPr>
        <w:t xml:space="preserve">terschrift </w:t>
      </w:r>
      <w:r w:rsidRPr="00932E46">
        <w:rPr>
          <w:rFonts w:ascii="Arial" w:hAnsi="Arial" w:cs="Arial"/>
          <w:sz w:val="22"/>
        </w:rPr>
        <w:t>n</w:t>
      </w:r>
      <w:r w:rsidR="007867E2" w:rsidRPr="00932E46">
        <w:rPr>
          <w:rFonts w:ascii="Arial" w:hAnsi="Arial" w:cs="Arial"/>
          <w:sz w:val="22"/>
        </w:rPr>
        <w:t xml:space="preserve">icht </w:t>
      </w:r>
      <w:r w:rsidR="000C2733">
        <w:rPr>
          <w:rFonts w:ascii="Arial" w:hAnsi="Arial" w:cs="Arial"/>
          <w:sz w:val="22"/>
        </w:rPr>
        <w:t>zwingend erforderlich</w:t>
      </w:r>
      <w:r w:rsidR="004F227E" w:rsidRPr="00932E46">
        <w:rPr>
          <w:rFonts w:ascii="Arial" w:hAnsi="Arial" w:cs="Arial"/>
          <w:sz w:val="22"/>
        </w:rPr>
        <w:t>, da das Angebot elektronisch signiert werden muss</w:t>
      </w:r>
      <w:r w:rsidR="007867E2" w:rsidRPr="00A94D05">
        <w:rPr>
          <w:rFonts w:ascii="Arial" w:hAnsi="Arial" w:cs="Arial"/>
          <w:sz w:val="22"/>
        </w:rPr>
        <w:t xml:space="preserve">. Bei Angeboten, die in Papierform abgegeben werden, ist eine Unterschrift auf diesem Formblatt zwingend erforderlich, damit das Angebot gewertet werden kann. Fehlt </w:t>
      </w:r>
      <w:r w:rsidR="00053E1E" w:rsidRPr="00A94D05">
        <w:rPr>
          <w:rFonts w:ascii="Arial" w:hAnsi="Arial" w:cs="Arial"/>
          <w:sz w:val="22"/>
        </w:rPr>
        <w:t>dieses Fo</w:t>
      </w:r>
      <w:r w:rsidR="00053E1E" w:rsidRPr="00932E46">
        <w:rPr>
          <w:rFonts w:ascii="Arial" w:hAnsi="Arial" w:cs="Arial"/>
          <w:sz w:val="22"/>
        </w:rPr>
        <w:t xml:space="preserve">rmblatt </w:t>
      </w:r>
      <w:r w:rsidR="007867E2" w:rsidRPr="00932E46">
        <w:rPr>
          <w:rFonts w:ascii="Arial" w:hAnsi="Arial" w:cs="Arial"/>
          <w:sz w:val="22"/>
        </w:rPr>
        <w:t>oder wurde es nicht unter</w:t>
      </w:r>
      <w:r w:rsidR="00053E1E" w:rsidRPr="00932E46">
        <w:rPr>
          <w:rFonts w:ascii="Arial" w:hAnsi="Arial" w:cs="Arial"/>
          <w:sz w:val="22"/>
        </w:rPr>
        <w:t>schrieben</w:t>
      </w:r>
      <w:r w:rsidR="00C20673">
        <w:rPr>
          <w:rFonts w:ascii="Arial" w:hAnsi="Arial" w:cs="Arial"/>
          <w:sz w:val="22"/>
        </w:rPr>
        <w:t xml:space="preserve"> bzw. nicht ausgefüllt</w:t>
      </w:r>
      <w:r w:rsidR="007867E2" w:rsidRPr="00932E46">
        <w:rPr>
          <w:rFonts w:ascii="Arial" w:hAnsi="Arial" w:cs="Arial"/>
          <w:sz w:val="22"/>
        </w:rPr>
        <w:t>, gilt das Angebot als „nicht unterzeichnet“ und muss gem.</w:t>
      </w:r>
      <w:r w:rsidR="00F0574B">
        <w:rPr>
          <w:rFonts w:ascii="Arial" w:hAnsi="Arial" w:cs="Arial"/>
          <w:color w:val="FF0000"/>
          <w:sz w:val="22"/>
        </w:rPr>
        <w:t xml:space="preserve"> </w:t>
      </w:r>
      <w:r w:rsidR="0040160F" w:rsidRPr="0040160F">
        <w:rPr>
          <w:rFonts w:ascii="Arial" w:hAnsi="Arial" w:cs="Arial"/>
          <w:sz w:val="22"/>
        </w:rPr>
        <w:t xml:space="preserve">. § 57 (1) Nr. 2 Vergabeverordnung (VgV) </w:t>
      </w:r>
      <w:r w:rsidR="000C2733">
        <w:rPr>
          <w:rFonts w:ascii="Arial" w:hAnsi="Arial" w:cs="Arial"/>
          <w:sz w:val="22"/>
        </w:rPr>
        <w:t>v</w:t>
      </w:r>
      <w:r w:rsidR="007867E2" w:rsidRPr="00932E46">
        <w:rPr>
          <w:rFonts w:ascii="Arial" w:hAnsi="Arial" w:cs="Arial"/>
          <w:sz w:val="22"/>
        </w:rPr>
        <w:t>om Wettbewerb ausgeschlossen werden.</w:t>
      </w:r>
    </w:p>
    <w:p w14:paraId="1E93FBA1" w14:textId="77777777" w:rsidR="004F227E" w:rsidRPr="00035CDF" w:rsidRDefault="004F227E" w:rsidP="001C7778">
      <w:pPr>
        <w:rPr>
          <w:rFonts w:ascii="Arial" w:hAnsi="Arial" w:cs="Arial"/>
          <w:sz w:val="16"/>
          <w:szCs w:val="16"/>
        </w:rPr>
      </w:pPr>
    </w:p>
    <w:p w14:paraId="2E291EEA" w14:textId="77777777" w:rsidR="00035CDF" w:rsidRDefault="004F227E" w:rsidP="00167C8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Der Bieter ist sich bewusst, dass Angebotsinhalte die Grundlage für einen daraus ggf. entstehenden Auftrag / für eine ggf. entstehende Vertragsbindung sind. Werden während der Laufzeit eines Vertrages oder der Liefer- und Gewährleistungszeit andere, als die im Angebot verankerten, Bedingungen angewendet, ist der Auftraggeber berechtigt, die Vertragsbindung zu lösen bzw. Schadenersatz zu verlange</w:t>
      </w:r>
      <w:r w:rsidR="00932E46" w:rsidRPr="00932E46">
        <w:rPr>
          <w:rFonts w:ascii="Arial" w:hAnsi="Arial" w:cs="Arial"/>
          <w:sz w:val="22"/>
        </w:rPr>
        <w:t>n. Die Kosten trägt der Bieter.</w:t>
      </w:r>
    </w:p>
    <w:p w14:paraId="7A93BF29" w14:textId="77777777" w:rsidR="00BF1FDA" w:rsidRPr="00BF1FDA" w:rsidRDefault="00BF1FDA" w:rsidP="00BF1FDA">
      <w:pPr>
        <w:pStyle w:val="Listenabsatz"/>
        <w:rPr>
          <w:rFonts w:ascii="Arial" w:hAnsi="Arial" w:cs="Arial"/>
          <w:sz w:val="22"/>
        </w:rPr>
      </w:pPr>
    </w:p>
    <w:p w14:paraId="11198507" w14:textId="77777777" w:rsidR="00BF1FDA" w:rsidRDefault="00BF1FDA" w:rsidP="00BF1FDA">
      <w:pPr>
        <w:rPr>
          <w:rFonts w:ascii="Arial" w:hAnsi="Arial" w:cs="Arial"/>
          <w:sz w:val="22"/>
        </w:rPr>
      </w:pPr>
    </w:p>
    <w:p w14:paraId="1B111E35" w14:textId="77777777" w:rsidR="00BF1FDA" w:rsidRDefault="00BF1FDA" w:rsidP="00BF1FDA">
      <w:pPr>
        <w:rPr>
          <w:rFonts w:ascii="Arial" w:hAnsi="Arial" w:cs="Arial"/>
          <w:sz w:val="22"/>
        </w:rPr>
      </w:pPr>
    </w:p>
    <w:p w14:paraId="7AC0A7B9" w14:textId="77777777" w:rsidR="00BF1FDA" w:rsidRDefault="00BF1FDA" w:rsidP="00BF1FDA">
      <w:pPr>
        <w:rPr>
          <w:rFonts w:ascii="Arial" w:hAnsi="Arial" w:cs="Arial"/>
          <w:sz w:val="22"/>
        </w:rPr>
      </w:pPr>
    </w:p>
    <w:p w14:paraId="4BEF678E" w14:textId="77777777" w:rsidR="00BF1FDA" w:rsidRPr="00BF1FDA" w:rsidRDefault="00BF1FDA" w:rsidP="00BF1FDA">
      <w:pPr>
        <w:rPr>
          <w:rFonts w:ascii="Arial" w:hAnsi="Arial" w:cs="Arial"/>
          <w:sz w:val="22"/>
        </w:rPr>
      </w:pPr>
    </w:p>
    <w:p w14:paraId="3A649C76" w14:textId="77777777" w:rsidR="00EA7E00" w:rsidRDefault="00EA7E00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40D32798" w14:textId="77777777" w:rsidR="00EA7E00" w:rsidRDefault="00EA7E00" w:rsidP="005C2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</w:pPr>
    </w:p>
    <w:p w14:paraId="7FA2CC0E" w14:textId="77777777" w:rsidR="00F9168F" w:rsidRDefault="00F9168F" w:rsidP="005C2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</w:rPr>
      </w:pPr>
    </w:p>
    <w:p w14:paraId="237B2D20" w14:textId="77777777" w:rsidR="00F9168F" w:rsidRPr="005B16F4" w:rsidRDefault="00F9168F" w:rsidP="005C2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14:paraId="477ED7CD" w14:textId="36ABEE7D" w:rsidR="00F9168F" w:rsidRDefault="00350462" w:rsidP="005C2F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50462">
        <w:rPr>
          <w:rFonts w:ascii="Arial" w:hAnsi="Arial" w:cs="Arial"/>
          <w:b/>
        </w:rPr>
        <w:object w:dxaOrig="1440" w:dyaOrig="1440" w14:anchorId="7218ED4A">
          <v:shape id="_x0000_i1155" type="#_x0000_t75" style="width:481.5pt;height:18pt" o:ole="">
            <v:imagedata r:id="rId55" o:title=""/>
          </v:shape>
          <w:control r:id="rId56" w:name="TextBox6" w:shapeid="_x0000_i1155"/>
        </w:object>
      </w:r>
    </w:p>
    <w:p w14:paraId="6829AFA2" w14:textId="77777777" w:rsidR="00EA7E00" w:rsidRPr="00EA7E00" w:rsidRDefault="00EA7E00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(Ort, Datum, Unterschrift)</w:t>
      </w:r>
      <w:r w:rsidRPr="00EA7E00">
        <w:rPr>
          <w:rFonts w:ascii="Arial" w:hAnsi="Arial" w:cs="Arial"/>
          <w:vertAlign w:val="superscript"/>
        </w:rPr>
        <w:t>1</w:t>
      </w:r>
    </w:p>
    <w:p w14:paraId="2243C3BA" w14:textId="77777777" w:rsidR="00EA7E00" w:rsidRDefault="00EA7E00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1CB8834D" w14:textId="77777777" w:rsidR="00F9168F" w:rsidRDefault="00F9168F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6D91D472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0E901174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47FA4251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66CEF996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2D49D95E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0524B7E1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6CAEE636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0CC29DA8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2126E936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6CCD726A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20AB3662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63521A67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5FCBC239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26E6F89F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05DCC588" w14:textId="77777777" w:rsidR="00BF1FDA" w:rsidRDefault="00BF1FDA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019296C0" w14:textId="77777777" w:rsidR="00EA7E00" w:rsidRDefault="00EA7E00" w:rsidP="00EA7E00">
      <w:pPr>
        <w:spacing w:before="2" w:line="220" w:lineRule="exact"/>
      </w:pPr>
    </w:p>
    <w:p w14:paraId="6FADFAE5" w14:textId="77777777" w:rsidR="00EA7E00" w:rsidRPr="0075610E" w:rsidRDefault="00EA7E00" w:rsidP="00EA7E00">
      <w:pPr>
        <w:spacing w:before="43" w:line="251" w:lineRule="exact"/>
        <w:ind w:left="104" w:right="-20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5436D4" wp14:editId="56C84219">
                <wp:simplePos x="0" y="0"/>
                <wp:positionH relativeFrom="page">
                  <wp:posOffset>828040</wp:posOffset>
                </wp:positionH>
                <wp:positionV relativeFrom="paragraph">
                  <wp:posOffset>-26035</wp:posOffset>
                </wp:positionV>
                <wp:extent cx="1828800" cy="1270"/>
                <wp:effectExtent l="8890" t="10160" r="10160" b="762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4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304" y="-4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5FB27" id="Group 2" o:spid="_x0000_s1026" style="position:absolute;margin-left:65.2pt;margin-top:-2.05pt;width:2in;height:.1pt;z-index:-251657216;mso-position-horizontal-relative:page" coordorigin="1304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">
                <v:shape id="Freeform 3" o:spid="_x0000_s1027" style="position:absolute;left:1304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position w:val="9"/>
          <w:sz w:val="13"/>
          <w:szCs w:val="13"/>
        </w:rPr>
        <w:t>1</w:t>
      </w:r>
      <w:r>
        <w:rPr>
          <w:spacing w:val="18"/>
          <w:position w:val="9"/>
          <w:sz w:val="13"/>
          <w:szCs w:val="13"/>
        </w:rPr>
        <w:t xml:space="preserve"> </w:t>
      </w:r>
      <w:r>
        <w:rPr>
          <w:spacing w:val="-1"/>
        </w:rPr>
        <w:t xml:space="preserve">Unterschrift nur bei Papierform erforderlich, bei elektronischer Abgabe </w:t>
      </w:r>
    </w:p>
    <w:p w14:paraId="007F1769" w14:textId="77777777" w:rsidR="00EA7E00" w:rsidRDefault="00EA7E00" w:rsidP="005C2F73">
      <w:pPr>
        <w:spacing w:line="234" w:lineRule="exact"/>
        <w:ind w:left="104" w:right="-20"/>
        <w:rPr>
          <w:rFonts w:ascii="Arial" w:hAnsi="Arial" w:cs="Arial"/>
        </w:rPr>
      </w:pPr>
      <w:r>
        <w:rPr>
          <w:spacing w:val="-1"/>
        </w:rPr>
        <w:t xml:space="preserve">   ist de</w:t>
      </w:r>
      <w:r w:rsidR="00F8572D">
        <w:rPr>
          <w:spacing w:val="-1"/>
        </w:rPr>
        <w:t>r</w:t>
      </w:r>
      <w:r w:rsidRPr="0075610E">
        <w:rPr>
          <w:spacing w:val="-1"/>
        </w:rPr>
        <w:t xml:space="preserve"> Name der natürlichen Person</w:t>
      </w:r>
      <w:r>
        <w:rPr>
          <w:spacing w:val="-1"/>
        </w:rPr>
        <w:t xml:space="preserve"> </w:t>
      </w:r>
      <w:r w:rsidR="00F8572D">
        <w:rPr>
          <w:spacing w:val="-1"/>
        </w:rPr>
        <w:t>die das Angebot abgibt einzutragen</w:t>
      </w:r>
      <w:r>
        <w:rPr>
          <w:spacing w:val="-1"/>
        </w:rPr>
        <w:t>.</w:t>
      </w:r>
    </w:p>
    <w:sectPr w:rsidR="00EA7E00" w:rsidSect="00F43FC1">
      <w:headerReference w:type="default" r:id="rId57"/>
      <w:footerReference w:type="even" r:id="rId58"/>
      <w:footerReference w:type="default" r:id="rId59"/>
      <w:pgSz w:w="11906" w:h="16838"/>
      <w:pgMar w:top="720" w:right="720" w:bottom="720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08FD" w14:textId="77777777" w:rsidR="00CB4779" w:rsidRDefault="00CB4779">
      <w:r>
        <w:separator/>
      </w:r>
    </w:p>
  </w:endnote>
  <w:endnote w:type="continuationSeparator" w:id="0">
    <w:p w14:paraId="44C8FCE3" w14:textId="77777777" w:rsidR="00CB4779" w:rsidRDefault="00CB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1A35" w14:textId="77777777" w:rsidR="00CB4779" w:rsidRDefault="00CB4779" w:rsidP="008841A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841E25" w14:textId="77777777" w:rsidR="00CB4779" w:rsidRDefault="00CB47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67E0" w14:textId="77777777" w:rsidR="00CB4779" w:rsidRDefault="00CB4779" w:rsidP="00F9168F">
    <w:pPr>
      <w:spacing w:line="183" w:lineRule="exact"/>
      <w:ind w:right="-44"/>
      <w:rPr>
        <w:rFonts w:ascii="Arial" w:eastAsia="Arial" w:hAnsi="Arial" w:cs="Arial"/>
        <w:b/>
        <w:bCs/>
        <w:sz w:val="16"/>
        <w:szCs w:val="16"/>
      </w:rPr>
    </w:pPr>
  </w:p>
  <w:p w14:paraId="1327C954" w14:textId="77777777" w:rsidR="00CB4779" w:rsidRDefault="00CB4779" w:rsidP="00F9168F">
    <w:pPr>
      <w:spacing w:line="183" w:lineRule="exact"/>
      <w:ind w:left="20" w:right="-44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 xml:space="preserve">   </w:t>
    </w:r>
  </w:p>
  <w:p w14:paraId="786363E5" w14:textId="77777777" w:rsidR="00CB4779" w:rsidRDefault="00CB4779" w:rsidP="00F9168F">
    <w:pPr>
      <w:spacing w:line="183" w:lineRule="exact"/>
      <w:ind w:left="20" w:right="-44"/>
      <w:rPr>
        <w:rFonts w:ascii="Arial" w:eastAsia="Arial" w:hAnsi="Arial" w:cs="Arial"/>
        <w:b/>
        <w:bCs/>
        <w:sz w:val="16"/>
        <w:szCs w:val="16"/>
      </w:rPr>
    </w:pPr>
  </w:p>
  <w:p w14:paraId="17FC33DE" w14:textId="77777777" w:rsidR="00CB4779" w:rsidRDefault="00CB4779" w:rsidP="00F9168F">
    <w:pPr>
      <w:spacing w:line="183" w:lineRule="exact"/>
      <w:ind w:left="20" w:right="-44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811FE8" wp14:editId="58B1D940">
          <wp:simplePos x="0" y="0"/>
          <wp:positionH relativeFrom="column">
            <wp:posOffset>-2540</wp:posOffset>
          </wp:positionH>
          <wp:positionV relativeFrom="paragraph">
            <wp:posOffset>-237490</wp:posOffset>
          </wp:positionV>
          <wp:extent cx="309600" cy="378000"/>
          <wp:effectExtent l="0" t="0" r="0" b="3175"/>
          <wp:wrapTight wrapText="bothSides">
            <wp:wrapPolygon edited="0">
              <wp:start x="0" y="0"/>
              <wp:lineTo x="0" y="20692"/>
              <wp:lineTo x="19959" y="20692"/>
              <wp:lineTo x="1995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" cy="37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>
      <w:rPr>
        <w:rFonts w:ascii="Arial" w:eastAsia="Arial" w:hAnsi="Arial" w:cs="Arial"/>
        <w:b/>
        <w:bCs/>
        <w:sz w:val="16"/>
        <w:szCs w:val="16"/>
      </w:rPr>
      <w:t>Formulare ZVM –</w:t>
    </w:r>
    <w:r>
      <w:rPr>
        <w:rFonts w:ascii="Arial" w:eastAsia="Arial" w:hAnsi="Arial" w:cs="Arial"/>
        <w:b/>
        <w:bCs/>
        <w:spacing w:val="1"/>
        <w:sz w:val="16"/>
        <w:szCs w:val="16"/>
      </w:rPr>
      <w:t xml:space="preserve"> 01/</w:t>
    </w:r>
    <w:r>
      <w:rPr>
        <w:rFonts w:ascii="Arial" w:eastAsia="Arial" w:hAnsi="Arial" w:cs="Arial"/>
        <w:b/>
        <w:bCs/>
        <w:spacing w:val="-7"/>
        <w:sz w:val="16"/>
        <w:szCs w:val="16"/>
      </w:rPr>
      <w:t xml:space="preserve"> </w:t>
    </w:r>
    <w:r>
      <w:rPr>
        <w:rFonts w:ascii="Arial" w:eastAsia="Arial" w:hAnsi="Arial" w:cs="Arial"/>
        <w:b/>
        <w:bCs/>
        <w:sz w:val="16"/>
        <w:szCs w:val="16"/>
      </w:rPr>
      <w:t>2019</w:t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 w:rsidRPr="00F9168F">
      <w:rPr>
        <w:rFonts w:ascii="Arial" w:eastAsia="Arial" w:hAnsi="Arial" w:cs="Arial"/>
        <w:b/>
        <w:bCs/>
        <w:sz w:val="16"/>
        <w:szCs w:val="16"/>
      </w:rPr>
      <w:t xml:space="preserve">Seite 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begin"/>
    </w:r>
    <w:r w:rsidRPr="00F9168F">
      <w:rPr>
        <w:rFonts w:ascii="Arial" w:eastAsia="Arial" w:hAnsi="Arial" w:cs="Arial"/>
        <w:b/>
        <w:bCs/>
        <w:sz w:val="16"/>
        <w:szCs w:val="16"/>
      </w:rPr>
      <w:instrText>PAGE  \* Arabic  \* MERGEFORMAT</w:instrText>
    </w:r>
    <w:r w:rsidRPr="00F9168F">
      <w:rPr>
        <w:rFonts w:ascii="Arial" w:eastAsia="Arial" w:hAnsi="Arial" w:cs="Arial"/>
        <w:b/>
        <w:bCs/>
        <w:sz w:val="16"/>
        <w:szCs w:val="16"/>
      </w:rPr>
      <w:fldChar w:fldCharType="separate"/>
    </w:r>
    <w:r w:rsidR="006F34DE">
      <w:rPr>
        <w:rFonts w:ascii="Arial" w:eastAsia="Arial" w:hAnsi="Arial" w:cs="Arial"/>
        <w:b/>
        <w:bCs/>
        <w:noProof/>
        <w:sz w:val="16"/>
        <w:szCs w:val="16"/>
      </w:rPr>
      <w:t>1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end"/>
    </w:r>
    <w:r w:rsidRPr="00F9168F">
      <w:rPr>
        <w:rFonts w:ascii="Arial" w:eastAsia="Arial" w:hAnsi="Arial" w:cs="Arial"/>
        <w:b/>
        <w:bCs/>
        <w:sz w:val="16"/>
        <w:szCs w:val="16"/>
      </w:rPr>
      <w:t xml:space="preserve"> von 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begin"/>
    </w:r>
    <w:r w:rsidRPr="00F9168F">
      <w:rPr>
        <w:rFonts w:ascii="Arial" w:eastAsia="Arial" w:hAnsi="Arial" w:cs="Arial"/>
        <w:b/>
        <w:bCs/>
        <w:sz w:val="16"/>
        <w:szCs w:val="16"/>
      </w:rPr>
      <w:instrText>NUMPAGES  \* Arabic  \* MERGEFORMAT</w:instrText>
    </w:r>
    <w:r w:rsidRPr="00F9168F">
      <w:rPr>
        <w:rFonts w:ascii="Arial" w:eastAsia="Arial" w:hAnsi="Arial" w:cs="Arial"/>
        <w:b/>
        <w:bCs/>
        <w:sz w:val="16"/>
        <w:szCs w:val="16"/>
      </w:rPr>
      <w:fldChar w:fldCharType="separate"/>
    </w:r>
    <w:r w:rsidR="006F34DE">
      <w:rPr>
        <w:rFonts w:ascii="Arial" w:eastAsia="Arial" w:hAnsi="Arial" w:cs="Arial"/>
        <w:b/>
        <w:bCs/>
        <w:noProof/>
        <w:sz w:val="16"/>
        <w:szCs w:val="16"/>
      </w:rPr>
      <w:t>3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7212" w14:textId="77777777" w:rsidR="00CB4779" w:rsidRDefault="00CB4779">
      <w:r>
        <w:separator/>
      </w:r>
    </w:p>
  </w:footnote>
  <w:footnote w:type="continuationSeparator" w:id="0">
    <w:p w14:paraId="053D6B35" w14:textId="77777777" w:rsidR="00CB4779" w:rsidRDefault="00CB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EC36" w14:textId="77777777" w:rsidR="00CB4779" w:rsidRDefault="00CB4779" w:rsidP="00F9168F">
    <w:pPr>
      <w:pStyle w:val="Kopfzeile"/>
      <w:jc w:val="right"/>
    </w:pPr>
    <w:r w:rsidRPr="00F9168F">
      <w:rPr>
        <w:rFonts w:ascii="Arial" w:eastAsia="Arial" w:hAnsi="Arial" w:cs="Arial"/>
        <w:b/>
        <w:bCs/>
        <w:sz w:val="24"/>
        <w:szCs w:val="24"/>
        <w:lang w:eastAsia="en-US"/>
      </w:rPr>
      <w:t>Angebotsschreiben</w:t>
    </w:r>
  </w:p>
  <w:p w14:paraId="7D5BB625" w14:textId="77777777" w:rsidR="00CB4779" w:rsidRDefault="00CB47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83D"/>
    <w:multiLevelType w:val="hybridMultilevel"/>
    <w:tmpl w:val="C8141F3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160466"/>
    <w:multiLevelType w:val="multilevel"/>
    <w:tmpl w:val="221047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1F225F"/>
    <w:multiLevelType w:val="hybridMultilevel"/>
    <w:tmpl w:val="49AEE4E4"/>
    <w:lvl w:ilvl="0" w:tplc="ABEADA4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D2D1C"/>
    <w:multiLevelType w:val="hybridMultilevel"/>
    <w:tmpl w:val="691003E4"/>
    <w:lvl w:ilvl="0" w:tplc="0688E89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33E5A"/>
    <w:multiLevelType w:val="hybridMultilevel"/>
    <w:tmpl w:val="6DEEC556"/>
    <w:lvl w:ilvl="0" w:tplc="6BA63638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ascii="Arial" w:hAnsi="Aria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7AA358A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6" w15:restartNumberingAfterBreak="0">
    <w:nsid w:val="39565C5D"/>
    <w:multiLevelType w:val="multilevel"/>
    <w:tmpl w:val="843ECA1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4BBD67BE"/>
    <w:multiLevelType w:val="singleLevel"/>
    <w:tmpl w:val="4ECA19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F9758F"/>
    <w:multiLevelType w:val="hybridMultilevel"/>
    <w:tmpl w:val="947E25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1C2"/>
    <w:multiLevelType w:val="hybridMultilevel"/>
    <w:tmpl w:val="817C13C6"/>
    <w:lvl w:ilvl="0" w:tplc="D916A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254B"/>
    <w:multiLevelType w:val="hybridMultilevel"/>
    <w:tmpl w:val="C1B6F8B2"/>
    <w:lvl w:ilvl="0" w:tplc="0688E89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F2F01"/>
    <w:multiLevelType w:val="hybridMultilevel"/>
    <w:tmpl w:val="A1746ED6"/>
    <w:lvl w:ilvl="0" w:tplc="73ECA1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377368">
    <w:abstractNumId w:val="7"/>
  </w:num>
  <w:num w:numId="2" w16cid:durableId="2132287500">
    <w:abstractNumId w:val="5"/>
  </w:num>
  <w:num w:numId="3" w16cid:durableId="1451584933">
    <w:abstractNumId w:val="4"/>
  </w:num>
  <w:num w:numId="4" w16cid:durableId="2002660470">
    <w:abstractNumId w:val="6"/>
  </w:num>
  <w:num w:numId="5" w16cid:durableId="1787120264">
    <w:abstractNumId w:val="0"/>
  </w:num>
  <w:num w:numId="6" w16cid:durableId="385568609">
    <w:abstractNumId w:val="1"/>
  </w:num>
  <w:num w:numId="7" w16cid:durableId="1287814456">
    <w:abstractNumId w:val="11"/>
  </w:num>
  <w:num w:numId="8" w16cid:durableId="1248997201">
    <w:abstractNumId w:val="2"/>
  </w:num>
  <w:num w:numId="9" w16cid:durableId="1294024988">
    <w:abstractNumId w:val="10"/>
  </w:num>
  <w:num w:numId="10" w16cid:durableId="2082830231">
    <w:abstractNumId w:val="3"/>
  </w:num>
  <w:num w:numId="11" w16cid:durableId="19281378">
    <w:abstractNumId w:val="8"/>
  </w:num>
  <w:num w:numId="12" w16cid:durableId="1285455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dwtkT0orooPFy1v5DgCt2koHart3WJY07J6nHqJZ4Sge6tBc0hOXU95zK34tbzM7C2B265IAF+vCJc3MEbc/g==" w:salt="zY4ZhdBLy8nPvtb+CTuw5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2F"/>
    <w:rsid w:val="00035CDF"/>
    <w:rsid w:val="00053E1E"/>
    <w:rsid w:val="000560C5"/>
    <w:rsid w:val="0006597C"/>
    <w:rsid w:val="00086D22"/>
    <w:rsid w:val="00091C75"/>
    <w:rsid w:val="00095639"/>
    <w:rsid w:val="000A6892"/>
    <w:rsid w:val="000B7F58"/>
    <w:rsid w:val="000C2733"/>
    <w:rsid w:val="000D1ECF"/>
    <w:rsid w:val="000F76A1"/>
    <w:rsid w:val="001016CB"/>
    <w:rsid w:val="001274BA"/>
    <w:rsid w:val="0013682D"/>
    <w:rsid w:val="00167C8C"/>
    <w:rsid w:val="00171C2F"/>
    <w:rsid w:val="00174FB9"/>
    <w:rsid w:val="00181678"/>
    <w:rsid w:val="001A699D"/>
    <w:rsid w:val="001A734F"/>
    <w:rsid w:val="001C35AB"/>
    <w:rsid w:val="001C7778"/>
    <w:rsid w:val="001D27A2"/>
    <w:rsid w:val="001F6D3C"/>
    <w:rsid w:val="00225544"/>
    <w:rsid w:val="002A16CC"/>
    <w:rsid w:val="002A1D4B"/>
    <w:rsid w:val="002A207B"/>
    <w:rsid w:val="002A692F"/>
    <w:rsid w:val="002E3B86"/>
    <w:rsid w:val="002E5164"/>
    <w:rsid w:val="003063E4"/>
    <w:rsid w:val="00312BB1"/>
    <w:rsid w:val="00350462"/>
    <w:rsid w:val="00352C4E"/>
    <w:rsid w:val="00391B87"/>
    <w:rsid w:val="003D2B9F"/>
    <w:rsid w:val="003F0430"/>
    <w:rsid w:val="003F599F"/>
    <w:rsid w:val="0040005C"/>
    <w:rsid w:val="0040160F"/>
    <w:rsid w:val="00410A7D"/>
    <w:rsid w:val="0043465C"/>
    <w:rsid w:val="00440932"/>
    <w:rsid w:val="004A04BD"/>
    <w:rsid w:val="004C7F81"/>
    <w:rsid w:val="004F227E"/>
    <w:rsid w:val="00514E61"/>
    <w:rsid w:val="0054311A"/>
    <w:rsid w:val="005501C5"/>
    <w:rsid w:val="00551AE9"/>
    <w:rsid w:val="0057002F"/>
    <w:rsid w:val="00573C4D"/>
    <w:rsid w:val="00584009"/>
    <w:rsid w:val="0059188C"/>
    <w:rsid w:val="005A1225"/>
    <w:rsid w:val="005A1447"/>
    <w:rsid w:val="005A7A3E"/>
    <w:rsid w:val="005B044D"/>
    <w:rsid w:val="005B16F4"/>
    <w:rsid w:val="005C2F73"/>
    <w:rsid w:val="005D1BAD"/>
    <w:rsid w:val="005D69FA"/>
    <w:rsid w:val="005E0DE4"/>
    <w:rsid w:val="006001F5"/>
    <w:rsid w:val="006007A8"/>
    <w:rsid w:val="006609E5"/>
    <w:rsid w:val="006630EE"/>
    <w:rsid w:val="006706CC"/>
    <w:rsid w:val="006837E6"/>
    <w:rsid w:val="006877A5"/>
    <w:rsid w:val="00691C38"/>
    <w:rsid w:val="00695598"/>
    <w:rsid w:val="006B50F2"/>
    <w:rsid w:val="006D5EAF"/>
    <w:rsid w:val="006F34DE"/>
    <w:rsid w:val="007213B4"/>
    <w:rsid w:val="007860C1"/>
    <w:rsid w:val="007867E2"/>
    <w:rsid w:val="007A46F1"/>
    <w:rsid w:val="00816750"/>
    <w:rsid w:val="008528D2"/>
    <w:rsid w:val="00856577"/>
    <w:rsid w:val="00871915"/>
    <w:rsid w:val="008841A1"/>
    <w:rsid w:val="008F0CE1"/>
    <w:rsid w:val="00932E46"/>
    <w:rsid w:val="00936684"/>
    <w:rsid w:val="00937736"/>
    <w:rsid w:val="009469AC"/>
    <w:rsid w:val="009634F6"/>
    <w:rsid w:val="00985442"/>
    <w:rsid w:val="0099081B"/>
    <w:rsid w:val="009A4702"/>
    <w:rsid w:val="009B3CCC"/>
    <w:rsid w:val="009E57AF"/>
    <w:rsid w:val="00A23598"/>
    <w:rsid w:val="00A259DA"/>
    <w:rsid w:val="00A334C3"/>
    <w:rsid w:val="00A40BDA"/>
    <w:rsid w:val="00A52C15"/>
    <w:rsid w:val="00A60E79"/>
    <w:rsid w:val="00A8309D"/>
    <w:rsid w:val="00A94D05"/>
    <w:rsid w:val="00A94E2A"/>
    <w:rsid w:val="00AA3B88"/>
    <w:rsid w:val="00B11145"/>
    <w:rsid w:val="00B23078"/>
    <w:rsid w:val="00B2593B"/>
    <w:rsid w:val="00B43A03"/>
    <w:rsid w:val="00B57378"/>
    <w:rsid w:val="00B63986"/>
    <w:rsid w:val="00B67CDF"/>
    <w:rsid w:val="00B81BAA"/>
    <w:rsid w:val="00B96701"/>
    <w:rsid w:val="00BA31D0"/>
    <w:rsid w:val="00BA37CF"/>
    <w:rsid w:val="00BA509A"/>
    <w:rsid w:val="00BD6AF3"/>
    <w:rsid w:val="00BE0AB7"/>
    <w:rsid w:val="00BF0221"/>
    <w:rsid w:val="00BF1FDA"/>
    <w:rsid w:val="00C20673"/>
    <w:rsid w:val="00C5221E"/>
    <w:rsid w:val="00C565E5"/>
    <w:rsid w:val="00C74886"/>
    <w:rsid w:val="00C85DC1"/>
    <w:rsid w:val="00CA4AB4"/>
    <w:rsid w:val="00CB4779"/>
    <w:rsid w:val="00CC0256"/>
    <w:rsid w:val="00CC0514"/>
    <w:rsid w:val="00CC2143"/>
    <w:rsid w:val="00D1723E"/>
    <w:rsid w:val="00D42B8A"/>
    <w:rsid w:val="00D442EF"/>
    <w:rsid w:val="00D5197B"/>
    <w:rsid w:val="00D73AC6"/>
    <w:rsid w:val="00D84068"/>
    <w:rsid w:val="00D92CAF"/>
    <w:rsid w:val="00DB6D52"/>
    <w:rsid w:val="00DD00A3"/>
    <w:rsid w:val="00DF6F74"/>
    <w:rsid w:val="00E13E7A"/>
    <w:rsid w:val="00E1527C"/>
    <w:rsid w:val="00E213E1"/>
    <w:rsid w:val="00E23160"/>
    <w:rsid w:val="00E25E6E"/>
    <w:rsid w:val="00E27592"/>
    <w:rsid w:val="00E3401B"/>
    <w:rsid w:val="00E3683B"/>
    <w:rsid w:val="00E45309"/>
    <w:rsid w:val="00E5180B"/>
    <w:rsid w:val="00E84B81"/>
    <w:rsid w:val="00E90136"/>
    <w:rsid w:val="00E97315"/>
    <w:rsid w:val="00EA36CD"/>
    <w:rsid w:val="00EA7E00"/>
    <w:rsid w:val="00EB2EBC"/>
    <w:rsid w:val="00ED5BD1"/>
    <w:rsid w:val="00F024B7"/>
    <w:rsid w:val="00F0574B"/>
    <w:rsid w:val="00F40278"/>
    <w:rsid w:val="00F4224E"/>
    <w:rsid w:val="00F43FC1"/>
    <w:rsid w:val="00F61CE6"/>
    <w:rsid w:val="00F6721D"/>
    <w:rsid w:val="00F677AC"/>
    <w:rsid w:val="00F8572D"/>
    <w:rsid w:val="00F9168F"/>
    <w:rsid w:val="00FA3E48"/>
    <w:rsid w:val="00FB5812"/>
    <w:rsid w:val="00FE07F1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FC6F3EB"/>
  <w15:docId w15:val="{50B054DD-CC30-4636-9E5C-2347DE29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ind w:left="142" w:hanging="142"/>
    </w:pPr>
    <w:rPr>
      <w:sz w:val="1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ind w:left="142" w:hanging="284"/>
    </w:pPr>
    <w:rPr>
      <w:sz w:val="18"/>
    </w:rPr>
  </w:style>
  <w:style w:type="paragraph" w:styleId="Textkrper-Einzug3">
    <w:name w:val="Body Text Indent 3"/>
    <w:basedOn w:val="Standard"/>
    <w:pPr>
      <w:ind w:left="142" w:hanging="284"/>
    </w:pPr>
    <w:rPr>
      <w:sz w:val="22"/>
    </w:rPr>
  </w:style>
  <w:style w:type="table" w:styleId="Tabellenraster">
    <w:name w:val="Table Grid"/>
    <w:basedOn w:val="NormaleTabelle"/>
    <w:rsid w:val="002A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597C"/>
  </w:style>
  <w:style w:type="paragraph" w:styleId="Listenabsatz">
    <w:name w:val="List Paragraph"/>
    <w:basedOn w:val="Standard"/>
    <w:uiPriority w:val="34"/>
    <w:qFormat/>
    <w:rsid w:val="00932E4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C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C8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9168F"/>
  </w:style>
  <w:style w:type="character" w:customStyle="1" w:styleId="FuzeileZchn">
    <w:name w:val="Fußzeile Zchn"/>
    <w:basedOn w:val="Absatz-Standardschriftart"/>
    <w:link w:val="Fuzeile"/>
    <w:uiPriority w:val="99"/>
    <w:rsid w:val="00F9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image" Target="media/image13.wmf"/><Relationship Id="rId21" Type="http://schemas.openxmlformats.org/officeDocument/2006/relationships/control" Target="activeX/activeX9.xml"/><Relationship Id="rId34" Type="http://schemas.openxmlformats.org/officeDocument/2006/relationships/control" Target="activeX/activeX16.xml"/><Relationship Id="rId42" Type="http://schemas.openxmlformats.org/officeDocument/2006/relationships/image" Target="media/image14.wmf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image" Target="media/image15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control" Target="activeX/activeX20.xml"/><Relationship Id="rId54" Type="http://schemas.openxmlformats.org/officeDocument/2006/relationships/control" Target="activeX/activeX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s://amtliches-verzeichnis.ihk.de" TargetMode="External"/><Relationship Id="rId32" Type="http://schemas.openxmlformats.org/officeDocument/2006/relationships/control" Target="activeX/activeX15.xml"/><Relationship Id="rId37" Type="http://schemas.openxmlformats.org/officeDocument/2006/relationships/image" Target="media/image12.wmf"/><Relationship Id="rId40" Type="http://schemas.openxmlformats.org/officeDocument/2006/relationships/control" Target="activeX/activeX19.xml"/><Relationship Id="rId45" Type="http://schemas.openxmlformats.org/officeDocument/2006/relationships/control" Target="activeX/activeX23.xml"/><Relationship Id="rId53" Type="http://schemas.openxmlformats.org/officeDocument/2006/relationships/control" Target="activeX/activeX31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8.wmf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9.wmf"/><Relationship Id="rId44" Type="http://schemas.openxmlformats.org/officeDocument/2006/relationships/control" Target="activeX/activeX22.xml"/><Relationship Id="rId52" Type="http://schemas.openxmlformats.org/officeDocument/2006/relationships/control" Target="activeX/activeX30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image" Target="media/image11.wmf"/><Relationship Id="rId43" Type="http://schemas.openxmlformats.org/officeDocument/2006/relationships/control" Target="activeX/activeX21.xml"/><Relationship Id="rId48" Type="http://schemas.openxmlformats.org/officeDocument/2006/relationships/control" Target="activeX/activeX26.xml"/><Relationship Id="rId56" Type="http://schemas.openxmlformats.org/officeDocument/2006/relationships/control" Target="activeX/activeX33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control" Target="activeX/activeX18.xml"/><Relationship Id="rId46" Type="http://schemas.openxmlformats.org/officeDocument/2006/relationships/control" Target="activeX/activeX24.xml"/><Relationship Id="rId5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vc10031\Lokale%20Einstellungen\Temp\Angebotsformblatt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96FD-A9A7-40F5-9AA6-A0B60312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Angebotsformblatt.DOT</Template>
  <TotalTime>0</TotalTime>
  <Pages>3</Pages>
  <Words>848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bzw</vt:lpstr>
    </vt:vector>
  </TitlesOfParts>
  <Company>Stadt Cottbus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bzw</dc:title>
  <dc:creator>svctt002</dc:creator>
  <cp:lastModifiedBy>Specht, Ivonne</cp:lastModifiedBy>
  <cp:revision>23</cp:revision>
  <cp:lastPrinted>2019-01-17T15:41:00Z</cp:lastPrinted>
  <dcterms:created xsi:type="dcterms:W3CDTF">2019-01-22T08:32:00Z</dcterms:created>
  <dcterms:modified xsi:type="dcterms:W3CDTF">2026-05-11T06:18:00Z</dcterms:modified>
</cp:coreProperties>
</file>